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3F90EC5D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</w:t>
      </w:r>
      <w:r w:rsidR="00D635F2">
        <w:rPr>
          <w:rFonts w:asciiTheme="minorHAnsi" w:hAnsiTheme="minorHAnsi" w:cstheme="minorHAnsi"/>
        </w:rPr>
        <w:t>8</w:t>
      </w:r>
      <w:r w:rsidR="00690501">
        <w:rPr>
          <w:rFonts w:asciiTheme="minorHAnsi" w:hAnsiTheme="minorHAnsi" w:cstheme="minorHAnsi"/>
        </w:rPr>
        <w:t>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44C0BB16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B3AA1">
        <w:rPr>
          <w:rFonts w:asciiTheme="minorHAnsi" w:hAnsiTheme="minorHAnsi" w:cstheme="minorHAnsi"/>
        </w:rPr>
        <w:t>6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27995BD7" w14:textId="31D8436F" w:rsidR="001C0084" w:rsidRDefault="001C0084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Ceh </w:t>
      </w:r>
      <w:r w:rsidR="00D635F2">
        <w:rPr>
          <w:rFonts w:ascii="Bookman Old Style" w:hAnsi="Bookman Old Style" w:cs="Tahoma"/>
          <w:b/>
          <w:sz w:val="22"/>
          <w:szCs w:val="22"/>
          <w:u w:val="single"/>
        </w:rPr>
        <w:t>poljoprivrede</w:t>
      </w:r>
      <w:r w:rsidR="00E41D24">
        <w:rPr>
          <w:rFonts w:ascii="Bookman Old Style" w:hAnsi="Bookman Old Style" w:cs="Tahoma"/>
          <w:b/>
          <w:sz w:val="22"/>
          <w:szCs w:val="22"/>
          <w:u w:val="single"/>
        </w:rPr>
        <w:t xml:space="preserve"> </w:t>
      </w:r>
    </w:p>
    <w:p w14:paraId="2DF75266" w14:textId="7EB602E1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Ceh 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5EC003D9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7C7120">
        <w:rPr>
          <w:rFonts w:asciiTheme="minorHAnsi" w:hAnsiTheme="minorHAnsi" w:cstheme="minorHAnsi"/>
          <w:b/>
        </w:rPr>
        <w:t>srijedu</w:t>
      </w:r>
      <w:r w:rsidR="006B3AA1">
        <w:rPr>
          <w:rFonts w:asciiTheme="minorHAnsi" w:hAnsiTheme="minorHAnsi" w:cstheme="minorHAnsi"/>
          <w:b/>
        </w:rPr>
        <w:t xml:space="preserve"> 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D635F2">
        <w:rPr>
          <w:rFonts w:asciiTheme="minorHAnsi" w:hAnsiTheme="minorHAnsi" w:cstheme="minorHAnsi"/>
          <w:b/>
          <w:bCs/>
        </w:rPr>
        <w:t>25</w:t>
      </w:r>
      <w:r w:rsidR="002132EA" w:rsidRPr="002132EA">
        <w:rPr>
          <w:rFonts w:asciiTheme="minorHAnsi" w:hAnsiTheme="minorHAnsi" w:cstheme="minorHAnsi"/>
          <w:b/>
        </w:rPr>
        <w:t>.</w:t>
      </w:r>
      <w:r w:rsidR="00D635F2">
        <w:rPr>
          <w:rFonts w:asciiTheme="minorHAnsi" w:hAnsiTheme="minorHAnsi" w:cstheme="minorHAnsi"/>
          <w:b/>
        </w:rPr>
        <w:t>5</w:t>
      </w:r>
      <w:r w:rsidR="00046D85">
        <w:rPr>
          <w:rFonts w:asciiTheme="minorHAnsi" w:hAnsiTheme="minorHAnsi" w:cstheme="minorHAnsi"/>
          <w:b/>
        </w:rPr>
        <w:t>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348C97DB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3A5359">
        <w:rPr>
          <w:rFonts w:asciiTheme="minorHAnsi" w:hAnsiTheme="minorHAnsi" w:cstheme="minorHAnsi"/>
          <w:b/>
          <w:bCs/>
        </w:rPr>
        <w:t>9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</w:t>
      </w:r>
      <w:r w:rsidRPr="00415A41">
        <w:rPr>
          <w:rFonts w:asciiTheme="minorHAnsi" w:hAnsiTheme="minorHAnsi" w:cstheme="minorHAnsi"/>
          <w:b/>
          <w:bCs/>
        </w:rPr>
        <w:t>ti</w:t>
      </w:r>
      <w:r w:rsidRPr="006A106F">
        <w:rPr>
          <w:rFonts w:asciiTheme="minorHAnsi" w:hAnsiTheme="minorHAnsi" w:cstheme="minorHAnsi"/>
        </w:rPr>
        <w:t>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79B0407F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7C7120">
        <w:rPr>
          <w:rFonts w:asciiTheme="minorHAnsi" w:hAnsiTheme="minorHAnsi" w:cstheme="minorHAnsi"/>
        </w:rPr>
        <w:t>k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0CE9CFC3" w:rsidR="008340A0" w:rsidRPr="002132EA" w:rsidRDefault="00D635F2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Dean Matić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2D74" w14:textId="77777777" w:rsidR="009F24CF" w:rsidRDefault="009F24CF">
      <w:r>
        <w:separator/>
      </w:r>
    </w:p>
  </w:endnote>
  <w:endnote w:type="continuationSeparator" w:id="0">
    <w:p w14:paraId="36865C4C" w14:textId="77777777" w:rsidR="009F24CF" w:rsidRDefault="009F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6DB3" w14:textId="77777777" w:rsidR="009F24CF" w:rsidRDefault="009F24CF">
      <w:r>
        <w:separator/>
      </w:r>
    </w:p>
  </w:footnote>
  <w:footnote w:type="continuationSeparator" w:id="0">
    <w:p w14:paraId="60DEA5D3" w14:textId="77777777" w:rsidR="009F24CF" w:rsidRDefault="009F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46D85"/>
    <w:rsid w:val="0005016D"/>
    <w:rsid w:val="00053A55"/>
    <w:rsid w:val="000A43DB"/>
    <w:rsid w:val="000E4EE1"/>
    <w:rsid w:val="001077E3"/>
    <w:rsid w:val="00123C61"/>
    <w:rsid w:val="0017595C"/>
    <w:rsid w:val="001C0084"/>
    <w:rsid w:val="001C0A7E"/>
    <w:rsid w:val="001C475F"/>
    <w:rsid w:val="001F48E4"/>
    <w:rsid w:val="002111E4"/>
    <w:rsid w:val="0021249E"/>
    <w:rsid w:val="002132EA"/>
    <w:rsid w:val="00234404"/>
    <w:rsid w:val="00260D68"/>
    <w:rsid w:val="002612AE"/>
    <w:rsid w:val="00270ACC"/>
    <w:rsid w:val="00277D46"/>
    <w:rsid w:val="00297BA6"/>
    <w:rsid w:val="002A36C9"/>
    <w:rsid w:val="002A5649"/>
    <w:rsid w:val="002A695E"/>
    <w:rsid w:val="002B014B"/>
    <w:rsid w:val="002D4B49"/>
    <w:rsid w:val="002E7217"/>
    <w:rsid w:val="0030504E"/>
    <w:rsid w:val="00321779"/>
    <w:rsid w:val="00322873"/>
    <w:rsid w:val="003363EC"/>
    <w:rsid w:val="00370950"/>
    <w:rsid w:val="003A5359"/>
    <w:rsid w:val="003B3E1E"/>
    <w:rsid w:val="003D3E4A"/>
    <w:rsid w:val="003F1DD6"/>
    <w:rsid w:val="00401543"/>
    <w:rsid w:val="00404ED4"/>
    <w:rsid w:val="00415A41"/>
    <w:rsid w:val="004443E1"/>
    <w:rsid w:val="004679B5"/>
    <w:rsid w:val="004804DB"/>
    <w:rsid w:val="004D1D64"/>
    <w:rsid w:val="005239C5"/>
    <w:rsid w:val="00532CE3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5F1637"/>
    <w:rsid w:val="00642C25"/>
    <w:rsid w:val="00675EFC"/>
    <w:rsid w:val="006775BB"/>
    <w:rsid w:val="00690501"/>
    <w:rsid w:val="00693B35"/>
    <w:rsid w:val="006A106F"/>
    <w:rsid w:val="006B3AA1"/>
    <w:rsid w:val="006B7FBC"/>
    <w:rsid w:val="006C394F"/>
    <w:rsid w:val="006C3B2B"/>
    <w:rsid w:val="006C6D47"/>
    <w:rsid w:val="006D232D"/>
    <w:rsid w:val="006D4B93"/>
    <w:rsid w:val="006E1742"/>
    <w:rsid w:val="00722FD5"/>
    <w:rsid w:val="00753E79"/>
    <w:rsid w:val="00781155"/>
    <w:rsid w:val="007835A5"/>
    <w:rsid w:val="00784417"/>
    <w:rsid w:val="007921D9"/>
    <w:rsid w:val="007A0D69"/>
    <w:rsid w:val="007C10DA"/>
    <w:rsid w:val="007C1177"/>
    <w:rsid w:val="007C45D0"/>
    <w:rsid w:val="007C4DF2"/>
    <w:rsid w:val="007C7120"/>
    <w:rsid w:val="007D53BB"/>
    <w:rsid w:val="00810471"/>
    <w:rsid w:val="00832270"/>
    <w:rsid w:val="008340A0"/>
    <w:rsid w:val="008370B9"/>
    <w:rsid w:val="00844C75"/>
    <w:rsid w:val="00876718"/>
    <w:rsid w:val="008940FB"/>
    <w:rsid w:val="008B246C"/>
    <w:rsid w:val="008B6AB2"/>
    <w:rsid w:val="009067E3"/>
    <w:rsid w:val="00914A2F"/>
    <w:rsid w:val="009229E4"/>
    <w:rsid w:val="00972EDC"/>
    <w:rsid w:val="00976640"/>
    <w:rsid w:val="009958C3"/>
    <w:rsid w:val="009A17F4"/>
    <w:rsid w:val="009E41EE"/>
    <w:rsid w:val="009F24CF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F2BB3"/>
    <w:rsid w:val="00B0484F"/>
    <w:rsid w:val="00B822D0"/>
    <w:rsid w:val="00BA0832"/>
    <w:rsid w:val="00BB5EF4"/>
    <w:rsid w:val="00C11BBB"/>
    <w:rsid w:val="00C2272B"/>
    <w:rsid w:val="00C33A49"/>
    <w:rsid w:val="00C33A6B"/>
    <w:rsid w:val="00C53C6F"/>
    <w:rsid w:val="00C70769"/>
    <w:rsid w:val="00CD3DC8"/>
    <w:rsid w:val="00CF4E95"/>
    <w:rsid w:val="00D17322"/>
    <w:rsid w:val="00D22E17"/>
    <w:rsid w:val="00D418B9"/>
    <w:rsid w:val="00D41E94"/>
    <w:rsid w:val="00D635F2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41D24"/>
    <w:rsid w:val="00EA5396"/>
    <w:rsid w:val="00EA7225"/>
    <w:rsid w:val="00EB244C"/>
    <w:rsid w:val="00ED3AC1"/>
    <w:rsid w:val="00F432FA"/>
    <w:rsid w:val="00F46189"/>
    <w:rsid w:val="00F47A44"/>
    <w:rsid w:val="00F51B59"/>
    <w:rsid w:val="00F671D0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2954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4</cp:revision>
  <cp:lastPrinted>2022-05-19T06:08:00Z</cp:lastPrinted>
  <dcterms:created xsi:type="dcterms:W3CDTF">2022-05-19T05:54:00Z</dcterms:created>
  <dcterms:modified xsi:type="dcterms:W3CDTF">2022-05-19T06:08:00Z</dcterms:modified>
</cp:coreProperties>
</file>