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11041" w14:textId="77777777" w:rsidR="003363EC" w:rsidRDefault="003363EC" w:rsidP="003363EC"/>
    <w:p w14:paraId="5BD99010" w14:textId="3136C10F" w:rsidR="00844C75" w:rsidRPr="002132EA" w:rsidRDefault="00844C75" w:rsidP="00844C75">
      <w:pPr>
        <w:rPr>
          <w:rFonts w:asciiTheme="minorHAnsi" w:hAnsiTheme="minorHAnsi" w:cstheme="minorHAnsi"/>
        </w:rPr>
      </w:pPr>
      <w:r w:rsidRPr="002132EA">
        <w:rPr>
          <w:rFonts w:asciiTheme="minorHAnsi" w:hAnsiTheme="minorHAnsi" w:cstheme="minorHAnsi"/>
        </w:rPr>
        <w:t xml:space="preserve">Broj:  </w:t>
      </w:r>
      <w:r w:rsidR="00690501">
        <w:rPr>
          <w:rFonts w:asciiTheme="minorHAnsi" w:hAnsiTheme="minorHAnsi" w:cstheme="minorHAnsi"/>
        </w:rPr>
        <w:t>15-1/0</w:t>
      </w:r>
      <w:r w:rsidR="00234404">
        <w:rPr>
          <w:rFonts w:asciiTheme="minorHAnsi" w:hAnsiTheme="minorHAnsi" w:cstheme="minorHAnsi"/>
        </w:rPr>
        <w:t>5</w:t>
      </w:r>
      <w:r w:rsidR="00690501">
        <w:rPr>
          <w:rFonts w:asciiTheme="minorHAnsi" w:hAnsiTheme="minorHAnsi" w:cstheme="minorHAnsi"/>
        </w:rPr>
        <w:t>-</w:t>
      </w:r>
      <w:r w:rsidRPr="002132EA">
        <w:rPr>
          <w:rFonts w:asciiTheme="minorHAnsi" w:hAnsiTheme="minorHAnsi" w:cstheme="minorHAnsi"/>
        </w:rPr>
        <w:t xml:space="preserve"> 20</w:t>
      </w:r>
      <w:r w:rsidR="007D53BB">
        <w:rPr>
          <w:rFonts w:asciiTheme="minorHAnsi" w:hAnsiTheme="minorHAnsi" w:cstheme="minorHAnsi"/>
        </w:rPr>
        <w:t>22</w:t>
      </w:r>
    </w:p>
    <w:p w14:paraId="447898CB" w14:textId="44C0BB16" w:rsidR="00844C75" w:rsidRPr="002132EA" w:rsidRDefault="00BA0832" w:rsidP="00844C7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Pazin</w:t>
      </w:r>
      <w:r w:rsidR="00E176AB">
        <w:rPr>
          <w:rFonts w:asciiTheme="minorHAnsi" w:hAnsiTheme="minorHAnsi" w:cstheme="minorHAnsi"/>
        </w:rPr>
        <w:t xml:space="preserve">, </w:t>
      </w:r>
      <w:r w:rsidR="00690501">
        <w:rPr>
          <w:rFonts w:asciiTheme="minorHAnsi" w:hAnsiTheme="minorHAnsi" w:cstheme="minorHAnsi"/>
        </w:rPr>
        <w:t>1</w:t>
      </w:r>
      <w:r w:rsidR="006B3AA1">
        <w:rPr>
          <w:rFonts w:asciiTheme="minorHAnsi" w:hAnsiTheme="minorHAnsi" w:cstheme="minorHAnsi"/>
        </w:rPr>
        <w:t>6</w:t>
      </w:r>
      <w:r w:rsidR="00844C75" w:rsidRPr="002132EA">
        <w:rPr>
          <w:rFonts w:asciiTheme="minorHAnsi" w:hAnsiTheme="minorHAnsi" w:cstheme="minorHAnsi"/>
        </w:rPr>
        <w:t>.</w:t>
      </w:r>
      <w:r w:rsidR="00690501">
        <w:rPr>
          <w:rFonts w:asciiTheme="minorHAnsi" w:hAnsiTheme="minorHAnsi" w:cstheme="minorHAnsi"/>
        </w:rPr>
        <w:t>5</w:t>
      </w:r>
      <w:r w:rsidR="00844C75" w:rsidRPr="002132EA">
        <w:rPr>
          <w:rFonts w:asciiTheme="minorHAnsi" w:hAnsiTheme="minorHAnsi" w:cstheme="minorHAnsi"/>
        </w:rPr>
        <w:t>.20</w:t>
      </w:r>
      <w:r w:rsidR="007D53BB">
        <w:rPr>
          <w:rFonts w:asciiTheme="minorHAnsi" w:hAnsiTheme="minorHAnsi" w:cstheme="minorHAnsi"/>
        </w:rPr>
        <w:t>22</w:t>
      </w:r>
      <w:r w:rsidR="00844C75" w:rsidRPr="002132EA">
        <w:rPr>
          <w:rFonts w:asciiTheme="minorHAnsi" w:hAnsiTheme="minorHAnsi" w:cstheme="minorHAnsi"/>
        </w:rPr>
        <w:t>.g.</w:t>
      </w:r>
    </w:p>
    <w:p w14:paraId="618A7B8F" w14:textId="77777777" w:rsidR="00844C75" w:rsidRPr="002132EA" w:rsidRDefault="00844C75" w:rsidP="00844C75">
      <w:pPr>
        <w:rPr>
          <w:rFonts w:asciiTheme="minorHAnsi" w:hAnsiTheme="minorHAnsi" w:cstheme="minorHAnsi"/>
        </w:rPr>
      </w:pPr>
    </w:p>
    <w:p w14:paraId="27995BD7" w14:textId="505EBA14" w:rsidR="001C0084" w:rsidRDefault="001C0084" w:rsidP="004679B5">
      <w:pPr>
        <w:ind w:left="3780"/>
        <w:jc w:val="center"/>
        <w:rPr>
          <w:rFonts w:ascii="Bookman Old Style" w:hAnsi="Bookman Old Style" w:cs="Tahoma"/>
          <w:b/>
          <w:sz w:val="22"/>
          <w:szCs w:val="22"/>
          <w:u w:val="single"/>
        </w:rPr>
      </w:pPr>
      <w:r>
        <w:rPr>
          <w:rFonts w:ascii="Bookman Old Style" w:hAnsi="Bookman Old Style" w:cs="Tahoma"/>
          <w:b/>
          <w:sz w:val="22"/>
          <w:szCs w:val="22"/>
          <w:u w:val="single"/>
        </w:rPr>
        <w:t xml:space="preserve">Ceh </w:t>
      </w:r>
      <w:r w:rsidR="00234404">
        <w:rPr>
          <w:rFonts w:ascii="Bookman Old Style" w:hAnsi="Bookman Old Style" w:cs="Tahoma"/>
          <w:b/>
          <w:sz w:val="22"/>
          <w:szCs w:val="22"/>
          <w:u w:val="single"/>
        </w:rPr>
        <w:t>građevinara</w:t>
      </w:r>
    </w:p>
    <w:p w14:paraId="2DF75266" w14:textId="7EB602E1" w:rsidR="004679B5" w:rsidRPr="00326818" w:rsidRDefault="004679B5" w:rsidP="004679B5">
      <w:pPr>
        <w:ind w:left="3780"/>
        <w:jc w:val="center"/>
        <w:rPr>
          <w:rFonts w:ascii="Bookman Old Style" w:hAnsi="Bookman Old Style" w:cs="Tahoma"/>
          <w:b/>
          <w:sz w:val="22"/>
          <w:szCs w:val="22"/>
          <w:u w:val="single"/>
        </w:rPr>
      </w:pPr>
      <w:r w:rsidRPr="00326818">
        <w:rPr>
          <w:rFonts w:ascii="Bookman Old Style" w:hAnsi="Bookman Old Style" w:cs="Tahoma"/>
          <w:b/>
          <w:sz w:val="22"/>
          <w:szCs w:val="22"/>
          <w:u w:val="single"/>
        </w:rPr>
        <w:t>Ceh - članovima svima -</w:t>
      </w:r>
    </w:p>
    <w:p w14:paraId="0420E7BA" w14:textId="77777777" w:rsidR="00844C75" w:rsidRPr="002132EA" w:rsidRDefault="00844C75" w:rsidP="00844C75">
      <w:pPr>
        <w:ind w:left="3072" w:firstLine="708"/>
        <w:jc w:val="center"/>
        <w:rPr>
          <w:rFonts w:asciiTheme="minorHAnsi" w:hAnsiTheme="minorHAnsi" w:cstheme="minorHAnsi"/>
          <w:b/>
          <w:u w:val="single"/>
        </w:rPr>
      </w:pPr>
    </w:p>
    <w:p w14:paraId="7D6687C9" w14:textId="77777777" w:rsidR="00844C75" w:rsidRPr="002132EA" w:rsidRDefault="00844C75" w:rsidP="00844C75">
      <w:pPr>
        <w:jc w:val="center"/>
        <w:rPr>
          <w:rFonts w:asciiTheme="minorHAnsi" w:hAnsiTheme="minorHAnsi" w:cstheme="minorHAnsi"/>
        </w:rPr>
      </w:pPr>
    </w:p>
    <w:p w14:paraId="3D122615" w14:textId="4388191C" w:rsidR="00F46189" w:rsidRDefault="00F46189" w:rsidP="00F46189">
      <w:pPr>
        <w:rPr>
          <w:rFonts w:asciiTheme="minorHAnsi" w:hAnsiTheme="minorHAnsi" w:cstheme="minorHAnsi"/>
        </w:rPr>
      </w:pPr>
      <w:r w:rsidRPr="002132EA">
        <w:rPr>
          <w:rFonts w:asciiTheme="minorHAnsi" w:hAnsiTheme="minorHAnsi" w:cstheme="minorHAnsi"/>
        </w:rPr>
        <w:t>Poštovan</w:t>
      </w:r>
      <w:r w:rsidR="004679B5">
        <w:rPr>
          <w:rFonts w:asciiTheme="minorHAnsi" w:hAnsiTheme="minorHAnsi" w:cstheme="minorHAnsi"/>
        </w:rPr>
        <w:t>i</w:t>
      </w:r>
      <w:r w:rsidRPr="002132EA">
        <w:rPr>
          <w:rFonts w:asciiTheme="minorHAnsi" w:hAnsiTheme="minorHAnsi" w:cstheme="minorHAnsi"/>
        </w:rPr>
        <w:t xml:space="preserve">,  </w:t>
      </w:r>
    </w:p>
    <w:p w14:paraId="384A07E0" w14:textId="77777777" w:rsidR="00A972DB" w:rsidRPr="002132EA" w:rsidRDefault="00A972DB" w:rsidP="00F46189">
      <w:pPr>
        <w:rPr>
          <w:rFonts w:asciiTheme="minorHAnsi" w:hAnsiTheme="minorHAnsi" w:cstheme="minorHAnsi"/>
        </w:rPr>
      </w:pPr>
    </w:p>
    <w:p w14:paraId="7C4BCC31" w14:textId="37BFE39A" w:rsidR="00F46189" w:rsidRPr="002132EA" w:rsidRDefault="00E176AB" w:rsidP="00A2592A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T</w:t>
      </w:r>
      <w:r w:rsidR="00404ED4">
        <w:rPr>
          <w:rFonts w:asciiTheme="minorHAnsi" w:hAnsiTheme="minorHAnsi" w:cstheme="minorHAnsi"/>
        </w:rPr>
        <w:t xml:space="preserve">emeljem čl. </w:t>
      </w:r>
      <w:r w:rsidR="00F432FA">
        <w:rPr>
          <w:rFonts w:asciiTheme="minorHAnsi" w:hAnsiTheme="minorHAnsi" w:cstheme="minorHAnsi"/>
        </w:rPr>
        <w:t>1</w:t>
      </w:r>
      <w:r w:rsidR="00A972DB">
        <w:rPr>
          <w:rFonts w:asciiTheme="minorHAnsi" w:hAnsiTheme="minorHAnsi" w:cstheme="minorHAnsi"/>
        </w:rPr>
        <w:t>6</w:t>
      </w:r>
      <w:r w:rsidR="00F432FA">
        <w:rPr>
          <w:rFonts w:asciiTheme="minorHAnsi" w:hAnsiTheme="minorHAnsi" w:cstheme="minorHAnsi"/>
        </w:rPr>
        <w:t xml:space="preserve">. </w:t>
      </w:r>
      <w:r w:rsidR="00A93AEE">
        <w:rPr>
          <w:rFonts w:asciiTheme="minorHAnsi" w:hAnsiTheme="minorHAnsi" w:cstheme="minorHAnsi"/>
        </w:rPr>
        <w:t>,</w:t>
      </w:r>
      <w:r w:rsidR="00A972DB">
        <w:rPr>
          <w:rFonts w:asciiTheme="minorHAnsi" w:hAnsiTheme="minorHAnsi" w:cstheme="minorHAnsi"/>
        </w:rPr>
        <w:t>18</w:t>
      </w:r>
      <w:r w:rsidR="00404ED4">
        <w:rPr>
          <w:rFonts w:asciiTheme="minorHAnsi" w:hAnsiTheme="minorHAnsi" w:cstheme="minorHAnsi"/>
        </w:rPr>
        <w:t xml:space="preserve">. </w:t>
      </w:r>
      <w:r w:rsidR="00A93AEE">
        <w:rPr>
          <w:rFonts w:asciiTheme="minorHAnsi" w:hAnsiTheme="minorHAnsi" w:cstheme="minorHAnsi"/>
        </w:rPr>
        <w:t xml:space="preserve">i 46. </w:t>
      </w:r>
      <w:r w:rsidR="00404ED4">
        <w:rPr>
          <w:rFonts w:asciiTheme="minorHAnsi" w:hAnsiTheme="minorHAnsi" w:cstheme="minorHAnsi"/>
        </w:rPr>
        <w:t>Statuta</w:t>
      </w:r>
      <w:r w:rsidR="00A93AEE">
        <w:rPr>
          <w:rFonts w:asciiTheme="minorHAnsi" w:hAnsiTheme="minorHAnsi" w:cstheme="minorHAnsi"/>
        </w:rPr>
        <w:t xml:space="preserve"> </w:t>
      </w:r>
      <w:r w:rsidR="00844C75" w:rsidRPr="002132EA">
        <w:rPr>
          <w:rFonts w:asciiTheme="minorHAnsi" w:hAnsiTheme="minorHAnsi" w:cstheme="minorHAnsi"/>
        </w:rPr>
        <w:t xml:space="preserve"> Udruženja obrtnika </w:t>
      </w:r>
      <w:r w:rsidR="00A93AEE">
        <w:rPr>
          <w:rFonts w:asciiTheme="minorHAnsi" w:hAnsiTheme="minorHAnsi" w:cstheme="minorHAnsi"/>
        </w:rPr>
        <w:t>Pazin</w:t>
      </w:r>
      <w:r w:rsidR="00844C75" w:rsidRPr="002132EA">
        <w:rPr>
          <w:rFonts w:asciiTheme="minorHAnsi" w:hAnsiTheme="minorHAnsi" w:cstheme="minorHAnsi"/>
        </w:rPr>
        <w:t xml:space="preserve"> </w:t>
      </w:r>
      <w:r w:rsidR="00A972DB">
        <w:rPr>
          <w:rFonts w:asciiTheme="minorHAnsi" w:hAnsiTheme="minorHAnsi" w:cstheme="minorHAnsi"/>
        </w:rPr>
        <w:t xml:space="preserve">te </w:t>
      </w:r>
      <w:r w:rsidR="00A972DB" w:rsidRPr="00A972DB">
        <w:rPr>
          <w:rFonts w:asciiTheme="minorHAnsi" w:hAnsiTheme="minorHAnsi" w:cstheme="minorHAnsi"/>
        </w:rPr>
        <w:t xml:space="preserve">Odluke o kriterijima za provođenje izbora  za tijela Udruženja obrtnika </w:t>
      </w:r>
      <w:r w:rsidR="00A93AEE">
        <w:rPr>
          <w:rFonts w:asciiTheme="minorHAnsi" w:hAnsiTheme="minorHAnsi" w:cstheme="minorHAnsi"/>
        </w:rPr>
        <w:t>Pazin</w:t>
      </w:r>
      <w:r w:rsidR="00A972DB" w:rsidRPr="00A972DB">
        <w:rPr>
          <w:rFonts w:asciiTheme="minorHAnsi" w:hAnsiTheme="minorHAnsi" w:cstheme="minorHAnsi"/>
        </w:rPr>
        <w:t xml:space="preserve"> za mandatno razdoblje  2022. - 2026.</w:t>
      </w:r>
      <w:r w:rsidR="00A972DB">
        <w:rPr>
          <w:rFonts w:asciiTheme="minorHAnsi" w:hAnsiTheme="minorHAnsi" w:cstheme="minorHAnsi"/>
        </w:rPr>
        <w:t xml:space="preserve"> </w:t>
      </w:r>
      <w:r w:rsidR="00844C75" w:rsidRPr="002132EA">
        <w:rPr>
          <w:rFonts w:asciiTheme="minorHAnsi" w:hAnsiTheme="minorHAnsi" w:cstheme="minorHAnsi"/>
        </w:rPr>
        <w:t xml:space="preserve">sazivam sjednicu </w:t>
      </w:r>
      <w:r w:rsidR="00F46189" w:rsidRPr="002132EA">
        <w:rPr>
          <w:rFonts w:asciiTheme="minorHAnsi" w:hAnsiTheme="minorHAnsi" w:cstheme="minorHAnsi"/>
        </w:rPr>
        <w:t>Ceha</w:t>
      </w:r>
      <w:r w:rsidR="00844C75" w:rsidRPr="002132EA">
        <w:rPr>
          <w:rFonts w:asciiTheme="minorHAnsi" w:hAnsiTheme="minorHAnsi" w:cstheme="minorHAnsi"/>
        </w:rPr>
        <w:t xml:space="preserve"> koja će se održati</w:t>
      </w:r>
      <w:r w:rsidR="00844C75" w:rsidRPr="002132EA">
        <w:rPr>
          <w:rFonts w:asciiTheme="minorHAnsi" w:hAnsiTheme="minorHAnsi" w:cstheme="minorHAnsi"/>
          <w:b/>
        </w:rPr>
        <w:t xml:space="preserve"> </w:t>
      </w:r>
    </w:p>
    <w:p w14:paraId="02E56878" w14:textId="77777777" w:rsidR="00784417" w:rsidRPr="002132EA" w:rsidRDefault="00784417" w:rsidP="00A2592A">
      <w:pPr>
        <w:jc w:val="both"/>
        <w:rPr>
          <w:rFonts w:asciiTheme="minorHAnsi" w:hAnsiTheme="minorHAnsi" w:cstheme="minorHAnsi"/>
          <w:b/>
        </w:rPr>
      </w:pPr>
    </w:p>
    <w:p w14:paraId="35E57007" w14:textId="3BABD254" w:rsidR="00E176AB" w:rsidRDefault="00844C75" w:rsidP="00053A55">
      <w:pPr>
        <w:jc w:val="center"/>
        <w:rPr>
          <w:rFonts w:asciiTheme="minorHAnsi" w:hAnsiTheme="minorHAnsi" w:cstheme="minorHAnsi"/>
        </w:rPr>
      </w:pPr>
      <w:r w:rsidRPr="002132EA">
        <w:rPr>
          <w:rFonts w:asciiTheme="minorHAnsi" w:hAnsiTheme="minorHAnsi" w:cstheme="minorHAnsi"/>
          <w:b/>
        </w:rPr>
        <w:t xml:space="preserve">u </w:t>
      </w:r>
      <w:r w:rsidR="00234404">
        <w:rPr>
          <w:rFonts w:asciiTheme="minorHAnsi" w:hAnsiTheme="minorHAnsi" w:cstheme="minorHAnsi"/>
          <w:b/>
        </w:rPr>
        <w:t>četvr</w:t>
      </w:r>
      <w:r w:rsidR="006B3AA1">
        <w:rPr>
          <w:rFonts w:asciiTheme="minorHAnsi" w:hAnsiTheme="minorHAnsi" w:cstheme="minorHAnsi"/>
          <w:b/>
        </w:rPr>
        <w:t xml:space="preserve">tak </w:t>
      </w:r>
      <w:r w:rsidRPr="007C1177">
        <w:rPr>
          <w:rFonts w:asciiTheme="minorHAnsi" w:hAnsiTheme="minorHAnsi" w:cstheme="minorHAnsi"/>
          <w:b/>
          <w:bCs/>
        </w:rPr>
        <w:t>,</w:t>
      </w:r>
      <w:r w:rsidR="007C1177" w:rsidRPr="007C1177">
        <w:rPr>
          <w:rFonts w:asciiTheme="minorHAnsi" w:hAnsiTheme="minorHAnsi" w:cstheme="minorHAnsi"/>
          <w:b/>
          <w:bCs/>
        </w:rPr>
        <w:t xml:space="preserve"> </w:t>
      </w:r>
      <w:r w:rsidR="006B3AA1">
        <w:rPr>
          <w:rFonts w:asciiTheme="minorHAnsi" w:hAnsiTheme="minorHAnsi" w:cstheme="minorHAnsi"/>
          <w:b/>
          <w:bCs/>
        </w:rPr>
        <w:t>2</w:t>
      </w:r>
      <w:r w:rsidR="001C0A7E" w:rsidRPr="007C1177">
        <w:rPr>
          <w:rFonts w:asciiTheme="minorHAnsi" w:hAnsiTheme="minorHAnsi" w:cstheme="minorHAnsi"/>
          <w:b/>
          <w:bCs/>
        </w:rPr>
        <w:t>.</w:t>
      </w:r>
      <w:r w:rsidR="006B3AA1">
        <w:rPr>
          <w:rFonts w:asciiTheme="minorHAnsi" w:hAnsiTheme="minorHAnsi" w:cstheme="minorHAnsi"/>
          <w:b/>
          <w:bCs/>
        </w:rPr>
        <w:t>6</w:t>
      </w:r>
      <w:r w:rsidR="002132EA" w:rsidRPr="002132EA">
        <w:rPr>
          <w:rFonts w:asciiTheme="minorHAnsi" w:hAnsiTheme="minorHAnsi" w:cstheme="minorHAnsi"/>
          <w:b/>
        </w:rPr>
        <w:t>.</w:t>
      </w:r>
      <w:r w:rsidRPr="002132EA">
        <w:rPr>
          <w:rFonts w:asciiTheme="minorHAnsi" w:hAnsiTheme="minorHAnsi" w:cstheme="minorHAnsi"/>
          <w:b/>
        </w:rPr>
        <w:t>20</w:t>
      </w:r>
      <w:r w:rsidR="007D53BB">
        <w:rPr>
          <w:rFonts w:asciiTheme="minorHAnsi" w:hAnsiTheme="minorHAnsi" w:cstheme="minorHAnsi"/>
          <w:b/>
        </w:rPr>
        <w:t>22</w:t>
      </w:r>
      <w:r w:rsidRPr="006A106F">
        <w:rPr>
          <w:rFonts w:asciiTheme="minorHAnsi" w:hAnsiTheme="minorHAnsi" w:cstheme="minorHAnsi"/>
          <w:b/>
        </w:rPr>
        <w:t>.</w:t>
      </w:r>
      <w:r w:rsidR="00AD4275" w:rsidRPr="006A106F">
        <w:rPr>
          <w:rFonts w:asciiTheme="minorHAnsi" w:hAnsiTheme="minorHAnsi" w:cstheme="minorHAnsi"/>
          <w:b/>
        </w:rPr>
        <w:t xml:space="preserve"> godine</w:t>
      </w:r>
      <w:r w:rsidR="00E176AB">
        <w:rPr>
          <w:rFonts w:asciiTheme="minorHAnsi" w:hAnsiTheme="minorHAnsi" w:cstheme="minorHAnsi"/>
        </w:rPr>
        <w:t xml:space="preserve"> </w:t>
      </w:r>
    </w:p>
    <w:p w14:paraId="3E078B5F" w14:textId="3A50B5A0" w:rsidR="00E176AB" w:rsidRDefault="00E176AB" w:rsidP="00053A55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 uredu Stručne službe Udruženja, </w:t>
      </w:r>
      <w:r w:rsidR="006D232D">
        <w:rPr>
          <w:rFonts w:asciiTheme="minorHAnsi" w:hAnsiTheme="minorHAnsi" w:cstheme="minorHAnsi"/>
        </w:rPr>
        <w:t>Dinka Trinajstića 2, Pazin</w:t>
      </w:r>
      <w:r w:rsidR="00844C75" w:rsidRPr="002132EA">
        <w:rPr>
          <w:rFonts w:asciiTheme="minorHAnsi" w:hAnsiTheme="minorHAnsi" w:cstheme="minorHAnsi"/>
        </w:rPr>
        <w:t xml:space="preserve"> </w:t>
      </w:r>
    </w:p>
    <w:p w14:paraId="427A894A" w14:textId="1AF8C20A" w:rsidR="00844C75" w:rsidRPr="006A106F" w:rsidRDefault="00844C75" w:rsidP="00053A55">
      <w:pPr>
        <w:jc w:val="center"/>
        <w:rPr>
          <w:rFonts w:asciiTheme="minorHAnsi" w:hAnsiTheme="minorHAnsi" w:cstheme="minorHAnsi"/>
        </w:rPr>
      </w:pPr>
      <w:r w:rsidRPr="005D3E51">
        <w:rPr>
          <w:rFonts w:asciiTheme="minorHAnsi" w:hAnsiTheme="minorHAnsi" w:cstheme="minorHAnsi"/>
          <w:b/>
          <w:bCs/>
        </w:rPr>
        <w:t xml:space="preserve">s početkom </w:t>
      </w:r>
      <w:r w:rsidR="00E176AB" w:rsidRPr="005D3E51">
        <w:rPr>
          <w:rFonts w:asciiTheme="minorHAnsi" w:hAnsiTheme="minorHAnsi" w:cstheme="minorHAnsi"/>
          <w:b/>
          <w:bCs/>
        </w:rPr>
        <w:t xml:space="preserve">u </w:t>
      </w:r>
      <w:r w:rsidR="006B3AA1">
        <w:rPr>
          <w:rFonts w:asciiTheme="minorHAnsi" w:hAnsiTheme="minorHAnsi" w:cstheme="minorHAnsi"/>
          <w:b/>
          <w:bCs/>
        </w:rPr>
        <w:t>10</w:t>
      </w:r>
      <w:r w:rsidR="001C0A7E">
        <w:rPr>
          <w:rFonts w:asciiTheme="minorHAnsi" w:hAnsiTheme="minorHAnsi" w:cstheme="minorHAnsi"/>
          <w:b/>
          <w:bCs/>
        </w:rPr>
        <w:t>:</w:t>
      </w:r>
      <w:r w:rsidR="007C10DA">
        <w:rPr>
          <w:rFonts w:asciiTheme="minorHAnsi" w:hAnsiTheme="minorHAnsi" w:cstheme="minorHAnsi"/>
          <w:b/>
          <w:bCs/>
        </w:rPr>
        <w:t>0</w:t>
      </w:r>
      <w:r w:rsidRPr="005D3E51">
        <w:rPr>
          <w:rFonts w:asciiTheme="minorHAnsi" w:hAnsiTheme="minorHAnsi" w:cstheme="minorHAnsi"/>
          <w:b/>
          <w:bCs/>
        </w:rPr>
        <w:t>0 sat</w:t>
      </w:r>
      <w:r w:rsidRPr="006A106F">
        <w:rPr>
          <w:rFonts w:asciiTheme="minorHAnsi" w:hAnsiTheme="minorHAnsi" w:cstheme="minorHAnsi"/>
        </w:rPr>
        <w:t>i.</w:t>
      </w:r>
    </w:p>
    <w:p w14:paraId="71F1A430" w14:textId="77777777" w:rsidR="00844C75" w:rsidRPr="002132EA" w:rsidRDefault="00844C75" w:rsidP="00844C75">
      <w:pPr>
        <w:jc w:val="both"/>
        <w:rPr>
          <w:rFonts w:asciiTheme="minorHAnsi" w:hAnsiTheme="minorHAnsi" w:cstheme="minorHAnsi"/>
        </w:rPr>
      </w:pPr>
    </w:p>
    <w:p w14:paraId="5E34AA24" w14:textId="77777777" w:rsidR="00844C75" w:rsidRPr="002132EA" w:rsidRDefault="00844C75" w:rsidP="00844C75">
      <w:pPr>
        <w:jc w:val="both"/>
        <w:rPr>
          <w:rFonts w:asciiTheme="minorHAnsi" w:hAnsiTheme="minorHAnsi" w:cstheme="minorHAnsi"/>
        </w:rPr>
      </w:pPr>
      <w:r w:rsidRPr="002132EA">
        <w:rPr>
          <w:rFonts w:asciiTheme="minorHAnsi" w:hAnsiTheme="minorHAnsi" w:cstheme="minorHAnsi"/>
        </w:rPr>
        <w:t>Za sjednicu predlažem sljedeći:</w:t>
      </w:r>
    </w:p>
    <w:p w14:paraId="559800C4" w14:textId="77777777" w:rsidR="00844C75" w:rsidRPr="002132EA" w:rsidRDefault="00844C75" w:rsidP="00844C75">
      <w:pPr>
        <w:jc w:val="center"/>
        <w:rPr>
          <w:rFonts w:asciiTheme="minorHAnsi" w:hAnsiTheme="minorHAnsi" w:cstheme="minorHAnsi"/>
          <w:b/>
        </w:rPr>
      </w:pPr>
      <w:r w:rsidRPr="002132EA">
        <w:rPr>
          <w:rFonts w:asciiTheme="minorHAnsi" w:hAnsiTheme="minorHAnsi" w:cstheme="minorHAnsi"/>
          <w:b/>
        </w:rPr>
        <w:t>Dnevni red</w:t>
      </w:r>
    </w:p>
    <w:p w14:paraId="43623D63" w14:textId="77777777" w:rsidR="00844C75" w:rsidRPr="002132EA" w:rsidRDefault="00844C75" w:rsidP="00844C75">
      <w:pPr>
        <w:jc w:val="both"/>
        <w:rPr>
          <w:rFonts w:asciiTheme="minorHAnsi" w:hAnsiTheme="minorHAnsi" w:cstheme="minorHAnsi"/>
        </w:rPr>
      </w:pPr>
    </w:p>
    <w:p w14:paraId="2275739B" w14:textId="41C44A86" w:rsidR="00A972DB" w:rsidRDefault="00844C75" w:rsidP="00844C75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2132EA">
        <w:rPr>
          <w:rFonts w:asciiTheme="minorHAnsi" w:hAnsiTheme="minorHAnsi" w:cstheme="minorHAnsi"/>
        </w:rPr>
        <w:t>Izbor</w:t>
      </w:r>
      <w:r w:rsidR="00A972DB">
        <w:rPr>
          <w:rFonts w:asciiTheme="minorHAnsi" w:hAnsiTheme="minorHAnsi" w:cstheme="minorHAnsi"/>
        </w:rPr>
        <w:t xml:space="preserve">i za tijela Udruženja obrtnika </w:t>
      </w:r>
      <w:r w:rsidR="006D232D">
        <w:rPr>
          <w:rFonts w:asciiTheme="minorHAnsi" w:hAnsiTheme="minorHAnsi" w:cstheme="minorHAnsi"/>
        </w:rPr>
        <w:t>Pazin</w:t>
      </w:r>
      <w:r w:rsidR="00A972DB">
        <w:rPr>
          <w:rFonts w:asciiTheme="minorHAnsi" w:hAnsiTheme="minorHAnsi" w:cstheme="minorHAnsi"/>
        </w:rPr>
        <w:t>:</w:t>
      </w:r>
    </w:p>
    <w:p w14:paraId="36329AF2" w14:textId="509613AD" w:rsidR="00A972DB" w:rsidRDefault="00A972DB" w:rsidP="00A972DB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844C75" w:rsidRPr="002132EA">
        <w:rPr>
          <w:rFonts w:asciiTheme="minorHAnsi" w:hAnsiTheme="minorHAnsi" w:cstheme="minorHAnsi"/>
        </w:rPr>
        <w:t xml:space="preserve"> Predsjedni</w:t>
      </w:r>
      <w:r w:rsidR="007D53BB">
        <w:rPr>
          <w:rFonts w:asciiTheme="minorHAnsi" w:hAnsiTheme="minorHAnsi" w:cstheme="minorHAnsi"/>
        </w:rPr>
        <w:t>ka</w:t>
      </w:r>
      <w:r>
        <w:rPr>
          <w:rFonts w:asciiTheme="minorHAnsi" w:hAnsiTheme="minorHAnsi" w:cstheme="minorHAnsi"/>
        </w:rPr>
        <w:t xml:space="preserve"> i zamjenika ceha</w:t>
      </w:r>
      <w:r w:rsidR="006C394F">
        <w:rPr>
          <w:rFonts w:asciiTheme="minorHAnsi" w:hAnsiTheme="minorHAnsi" w:cstheme="minorHAnsi"/>
        </w:rPr>
        <w:t xml:space="preserve">, </w:t>
      </w:r>
    </w:p>
    <w:p w14:paraId="0774DA94" w14:textId="26EC4DD2" w:rsidR="00A972DB" w:rsidRDefault="00A972DB" w:rsidP="00A972DB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članova Odbora ceha,</w:t>
      </w:r>
    </w:p>
    <w:p w14:paraId="57C91914" w14:textId="2BF6DAE9" w:rsidR="00DC5FF2" w:rsidRPr="002132EA" w:rsidRDefault="00A972DB" w:rsidP="00F51B59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predstavnika u Skupštini udruženja</w:t>
      </w:r>
      <w:r w:rsidR="00F51B59">
        <w:rPr>
          <w:rFonts w:asciiTheme="minorHAnsi" w:hAnsiTheme="minorHAnsi" w:cstheme="minorHAnsi"/>
        </w:rPr>
        <w:t>.</w:t>
      </w:r>
    </w:p>
    <w:p w14:paraId="58D400C3" w14:textId="77777777" w:rsidR="00844C75" w:rsidRPr="002132EA" w:rsidRDefault="00844C75" w:rsidP="00844C75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2132EA">
        <w:rPr>
          <w:rFonts w:asciiTheme="minorHAnsi" w:hAnsiTheme="minorHAnsi" w:cstheme="minorHAnsi"/>
        </w:rPr>
        <w:t>Razno.</w:t>
      </w:r>
    </w:p>
    <w:p w14:paraId="582E1347" w14:textId="77777777" w:rsidR="00844C75" w:rsidRPr="002132EA" w:rsidRDefault="00844C75" w:rsidP="00844C75">
      <w:pPr>
        <w:jc w:val="both"/>
        <w:rPr>
          <w:rFonts w:asciiTheme="minorHAnsi" w:hAnsiTheme="minorHAnsi" w:cstheme="minorHAnsi"/>
        </w:rPr>
      </w:pPr>
    </w:p>
    <w:p w14:paraId="46852B89" w14:textId="77777777" w:rsidR="00A972DB" w:rsidRDefault="00A972DB" w:rsidP="00844C75">
      <w:pPr>
        <w:jc w:val="both"/>
        <w:rPr>
          <w:rFonts w:asciiTheme="minorHAnsi" w:hAnsiTheme="minorHAnsi" w:cstheme="minorHAnsi"/>
        </w:rPr>
      </w:pPr>
      <w:r w:rsidRPr="00A972DB">
        <w:rPr>
          <w:rFonts w:asciiTheme="minorHAnsi" w:hAnsiTheme="minorHAnsi" w:cstheme="minorHAnsi"/>
          <w:b/>
          <w:bCs/>
        </w:rPr>
        <w:t>Napomena:</w:t>
      </w:r>
      <w:r w:rsidRPr="00A972DB">
        <w:rPr>
          <w:rFonts w:asciiTheme="minorHAnsi" w:hAnsiTheme="minorHAnsi" w:cstheme="minorHAnsi"/>
        </w:rPr>
        <w:t xml:space="preserve"> </w:t>
      </w:r>
    </w:p>
    <w:p w14:paraId="07BEE2BE" w14:textId="37059AC6" w:rsidR="00A972DB" w:rsidRPr="00C33A6B" w:rsidRDefault="00A972DB" w:rsidP="00A972DB">
      <w:pPr>
        <w:jc w:val="both"/>
        <w:rPr>
          <w:rFonts w:asciiTheme="minorHAnsi" w:hAnsiTheme="minorHAnsi" w:cstheme="minorHAnsi"/>
          <w:i/>
          <w:iCs/>
          <w:u w:val="single"/>
        </w:rPr>
      </w:pPr>
      <w:r w:rsidRPr="00C33A6B">
        <w:rPr>
          <w:rFonts w:asciiTheme="minorHAnsi" w:hAnsiTheme="minorHAnsi" w:cstheme="minorHAnsi"/>
          <w:i/>
          <w:iCs/>
          <w:u w:val="single"/>
        </w:rPr>
        <w:t>Molimo da se ovom pozivu odazovete te pridonesete radu svog matičnog Udruženja i Ceha kojem prema pretežitoj djelatnosti koju obavljate pripadate.</w:t>
      </w:r>
    </w:p>
    <w:p w14:paraId="2D5D2D37" w14:textId="77777777" w:rsidR="00A972DB" w:rsidRDefault="00A972DB" w:rsidP="00844C75">
      <w:pPr>
        <w:jc w:val="both"/>
        <w:rPr>
          <w:rFonts w:asciiTheme="minorHAnsi" w:hAnsiTheme="minorHAnsi" w:cstheme="minorHAnsi"/>
        </w:rPr>
      </w:pPr>
      <w:r w:rsidRPr="00A972DB">
        <w:rPr>
          <w:rFonts w:asciiTheme="minorHAnsi" w:hAnsiTheme="minorHAnsi" w:cstheme="minorHAnsi"/>
        </w:rPr>
        <w:t xml:space="preserve">Sa sobom je potrebno na uvid donijeti obrtnicu ili osobnu iskaznicu. </w:t>
      </w:r>
    </w:p>
    <w:p w14:paraId="18157BBB" w14:textId="77777777" w:rsidR="00C33A6B" w:rsidRDefault="00A972DB" w:rsidP="00844C75">
      <w:pPr>
        <w:jc w:val="both"/>
        <w:rPr>
          <w:rFonts w:asciiTheme="minorHAnsi" w:hAnsiTheme="minorHAnsi" w:cstheme="minorHAnsi"/>
        </w:rPr>
      </w:pPr>
      <w:r w:rsidRPr="00A972DB">
        <w:rPr>
          <w:rFonts w:asciiTheme="minorHAnsi" w:hAnsiTheme="minorHAnsi" w:cstheme="minorHAnsi"/>
        </w:rPr>
        <w:t xml:space="preserve">U tijela Udruženja mogu biti birani obrtnici </w:t>
      </w:r>
      <w:r w:rsidR="00C33A6B">
        <w:rPr>
          <w:rFonts w:asciiTheme="minorHAnsi" w:hAnsiTheme="minorHAnsi" w:cstheme="minorHAnsi"/>
        </w:rPr>
        <w:t>čije</w:t>
      </w:r>
      <w:r w:rsidRPr="00A972DB">
        <w:rPr>
          <w:rFonts w:asciiTheme="minorHAnsi" w:hAnsiTheme="minorHAnsi" w:cstheme="minorHAnsi"/>
        </w:rPr>
        <w:t xml:space="preserve"> dug</w:t>
      </w:r>
      <w:r w:rsidR="00C33A6B">
        <w:rPr>
          <w:rFonts w:asciiTheme="minorHAnsi" w:hAnsiTheme="minorHAnsi" w:cstheme="minorHAnsi"/>
        </w:rPr>
        <w:t>ovanje</w:t>
      </w:r>
      <w:r w:rsidRPr="00A972DB">
        <w:rPr>
          <w:rFonts w:asciiTheme="minorHAnsi" w:hAnsiTheme="minorHAnsi" w:cstheme="minorHAnsi"/>
        </w:rPr>
        <w:t xml:space="preserve"> komorskog doprinosa </w:t>
      </w:r>
      <w:r w:rsidR="00C33A6B">
        <w:rPr>
          <w:rFonts w:asciiTheme="minorHAnsi" w:hAnsiTheme="minorHAnsi" w:cstheme="minorHAnsi"/>
        </w:rPr>
        <w:t xml:space="preserve">nije </w:t>
      </w:r>
      <w:r w:rsidRPr="00A972DB">
        <w:rPr>
          <w:rFonts w:asciiTheme="minorHAnsi" w:hAnsiTheme="minorHAnsi" w:cstheme="minorHAnsi"/>
        </w:rPr>
        <w:t>već</w:t>
      </w:r>
      <w:r w:rsidR="00C33A6B">
        <w:rPr>
          <w:rFonts w:asciiTheme="minorHAnsi" w:hAnsiTheme="minorHAnsi" w:cstheme="minorHAnsi"/>
        </w:rPr>
        <w:t>e</w:t>
      </w:r>
      <w:r w:rsidRPr="00A972DB">
        <w:rPr>
          <w:rFonts w:asciiTheme="minorHAnsi" w:hAnsiTheme="minorHAnsi" w:cstheme="minorHAnsi"/>
        </w:rPr>
        <w:t xml:space="preserve"> od</w:t>
      </w:r>
      <w:r w:rsidR="00C33A6B">
        <w:rPr>
          <w:rFonts w:asciiTheme="minorHAnsi" w:hAnsiTheme="minorHAnsi" w:cstheme="minorHAnsi"/>
        </w:rPr>
        <w:t xml:space="preserve"> zaduženja za </w:t>
      </w:r>
      <w:r w:rsidRPr="00A972DB">
        <w:rPr>
          <w:rFonts w:asciiTheme="minorHAnsi" w:hAnsiTheme="minorHAnsi" w:cstheme="minorHAnsi"/>
        </w:rPr>
        <w:t xml:space="preserve">2 tromjesečja. </w:t>
      </w:r>
    </w:p>
    <w:p w14:paraId="551459B1" w14:textId="1AA2A802" w:rsidR="00A972DB" w:rsidRDefault="00A972DB" w:rsidP="00844C75">
      <w:pPr>
        <w:jc w:val="both"/>
        <w:rPr>
          <w:rFonts w:asciiTheme="minorHAnsi" w:hAnsiTheme="minorHAnsi" w:cstheme="minorHAnsi"/>
        </w:rPr>
      </w:pPr>
      <w:r w:rsidRPr="00A972DB">
        <w:rPr>
          <w:rFonts w:asciiTheme="minorHAnsi" w:hAnsiTheme="minorHAnsi" w:cstheme="minorHAnsi"/>
        </w:rPr>
        <w:t xml:space="preserve">Obrtnici koji su u zadnjih dvanaest mjeseci prije datuma početka izbora imali privremenu obustavu </w:t>
      </w:r>
      <w:r w:rsidR="00C33A6B">
        <w:rPr>
          <w:rFonts w:asciiTheme="minorHAnsi" w:hAnsiTheme="minorHAnsi" w:cstheme="minorHAnsi"/>
        </w:rPr>
        <w:t>rada</w:t>
      </w:r>
      <w:r w:rsidRPr="00A972DB">
        <w:rPr>
          <w:rFonts w:asciiTheme="minorHAnsi" w:hAnsiTheme="minorHAnsi" w:cstheme="minorHAnsi"/>
        </w:rPr>
        <w:t xml:space="preserve"> obrta duž</w:t>
      </w:r>
      <w:r w:rsidR="00C33A6B">
        <w:rPr>
          <w:rFonts w:asciiTheme="minorHAnsi" w:hAnsiTheme="minorHAnsi" w:cstheme="minorHAnsi"/>
        </w:rPr>
        <w:t>u</w:t>
      </w:r>
      <w:r w:rsidRPr="00A972DB">
        <w:rPr>
          <w:rFonts w:asciiTheme="minorHAnsi" w:hAnsiTheme="minorHAnsi" w:cstheme="minorHAnsi"/>
        </w:rPr>
        <w:t xml:space="preserve"> od šest mjeseci ukupno</w:t>
      </w:r>
      <w:r w:rsidR="00C33A6B">
        <w:rPr>
          <w:rFonts w:asciiTheme="minorHAnsi" w:hAnsiTheme="minorHAnsi" w:cstheme="minorHAnsi"/>
        </w:rPr>
        <w:t xml:space="preserve"> - </w:t>
      </w:r>
      <w:r w:rsidRPr="00C33A6B">
        <w:rPr>
          <w:rFonts w:asciiTheme="minorHAnsi" w:hAnsiTheme="minorHAnsi" w:cstheme="minorHAnsi"/>
          <w:i/>
          <w:iCs/>
        </w:rPr>
        <w:t>osim</w:t>
      </w:r>
      <w:r w:rsidRPr="00A972DB">
        <w:rPr>
          <w:rFonts w:asciiTheme="minorHAnsi" w:hAnsiTheme="minorHAnsi" w:cstheme="minorHAnsi"/>
        </w:rPr>
        <w:t xml:space="preserve"> privremene obustave </w:t>
      </w:r>
      <w:r w:rsidR="00C33A6B">
        <w:rPr>
          <w:rFonts w:asciiTheme="minorHAnsi" w:hAnsiTheme="minorHAnsi" w:cstheme="minorHAnsi"/>
        </w:rPr>
        <w:t>zbog</w:t>
      </w:r>
      <w:r w:rsidRPr="00A972DB">
        <w:rPr>
          <w:rFonts w:asciiTheme="minorHAnsi" w:hAnsiTheme="minorHAnsi" w:cstheme="minorHAnsi"/>
        </w:rPr>
        <w:t>: sezonskog obavljanja obrta, godišnjeg odmora te bolovanja</w:t>
      </w:r>
      <w:r w:rsidR="00C33A6B">
        <w:rPr>
          <w:rFonts w:asciiTheme="minorHAnsi" w:hAnsiTheme="minorHAnsi" w:cstheme="minorHAnsi"/>
        </w:rPr>
        <w:t xml:space="preserve"> -</w:t>
      </w:r>
      <w:r w:rsidRPr="00A972DB">
        <w:rPr>
          <w:rFonts w:asciiTheme="minorHAnsi" w:hAnsiTheme="minorHAnsi" w:cstheme="minorHAnsi"/>
        </w:rPr>
        <w:t xml:space="preserve"> ne mogu biti birani u tijela i radna tijela Udruženja. </w:t>
      </w:r>
    </w:p>
    <w:p w14:paraId="593F2B93" w14:textId="77777777" w:rsidR="00844C75" w:rsidRPr="002132EA" w:rsidRDefault="00844C75" w:rsidP="00844C75">
      <w:pPr>
        <w:ind w:left="5580"/>
        <w:rPr>
          <w:rFonts w:asciiTheme="minorHAnsi" w:hAnsiTheme="minorHAnsi" w:cstheme="minorHAnsi"/>
        </w:rPr>
      </w:pPr>
    </w:p>
    <w:p w14:paraId="6777893B" w14:textId="6E706EA8" w:rsidR="002132EA" w:rsidRPr="002132EA" w:rsidRDefault="006A106F" w:rsidP="008340A0">
      <w:pPr>
        <w:ind w:left="55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2132EA" w:rsidRPr="002132EA">
        <w:rPr>
          <w:rFonts w:asciiTheme="minorHAnsi" w:hAnsiTheme="minorHAnsi" w:cstheme="minorHAnsi"/>
        </w:rPr>
        <w:t>redsjedn</w:t>
      </w:r>
      <w:r w:rsidR="00FA2FDC">
        <w:rPr>
          <w:rFonts w:asciiTheme="minorHAnsi" w:hAnsiTheme="minorHAnsi" w:cstheme="minorHAnsi"/>
        </w:rPr>
        <w:t>i</w:t>
      </w:r>
      <w:r w:rsidR="006B3AA1">
        <w:rPr>
          <w:rFonts w:asciiTheme="minorHAnsi" w:hAnsiTheme="minorHAnsi" w:cstheme="minorHAnsi"/>
        </w:rPr>
        <w:t>k</w:t>
      </w:r>
      <w:r w:rsidR="008340A0" w:rsidRPr="002132EA">
        <w:rPr>
          <w:rFonts w:asciiTheme="minorHAnsi" w:hAnsiTheme="minorHAnsi" w:cstheme="minorHAnsi"/>
        </w:rPr>
        <w:t xml:space="preserve"> ceha </w:t>
      </w:r>
    </w:p>
    <w:p w14:paraId="6FD88CAC" w14:textId="7D7C7280" w:rsidR="008340A0" w:rsidRPr="002132EA" w:rsidRDefault="006B3AA1" w:rsidP="008340A0">
      <w:pPr>
        <w:ind w:left="55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Bernard Kontić</w:t>
      </w:r>
      <w:r w:rsidR="008340A0" w:rsidRPr="002132EA">
        <w:rPr>
          <w:rFonts w:asciiTheme="minorHAnsi" w:hAnsiTheme="minorHAnsi" w:cstheme="minorHAnsi"/>
        </w:rPr>
        <w:t>, v.r.</w:t>
      </w:r>
    </w:p>
    <w:p w14:paraId="487CEAB1" w14:textId="77777777" w:rsidR="009229E4" w:rsidRDefault="009229E4" w:rsidP="00C33A6B">
      <w:pPr>
        <w:jc w:val="right"/>
        <w:rPr>
          <w:rFonts w:asciiTheme="minorHAnsi" w:hAnsiTheme="minorHAnsi" w:cstheme="minorHAnsi"/>
        </w:rPr>
      </w:pPr>
    </w:p>
    <w:p w14:paraId="0B0DFE64" w14:textId="77777777" w:rsidR="009229E4" w:rsidRDefault="009229E4" w:rsidP="00C33A6B">
      <w:pPr>
        <w:jc w:val="right"/>
        <w:rPr>
          <w:rFonts w:asciiTheme="minorHAnsi" w:hAnsiTheme="minorHAnsi" w:cstheme="minorHAnsi"/>
        </w:rPr>
      </w:pPr>
    </w:p>
    <w:p w14:paraId="132FC319" w14:textId="77777777" w:rsidR="009229E4" w:rsidRDefault="009229E4" w:rsidP="00C33A6B">
      <w:pPr>
        <w:jc w:val="right"/>
        <w:rPr>
          <w:rFonts w:asciiTheme="minorHAnsi" w:hAnsiTheme="minorHAnsi" w:cstheme="minorHAnsi"/>
        </w:rPr>
      </w:pPr>
    </w:p>
    <w:p w14:paraId="79602064" w14:textId="77777777" w:rsidR="00F51B59" w:rsidRDefault="00F51B59" w:rsidP="00C33A6B">
      <w:pPr>
        <w:jc w:val="right"/>
        <w:rPr>
          <w:rFonts w:asciiTheme="minorHAnsi" w:hAnsiTheme="minorHAnsi" w:cstheme="minorHAnsi"/>
        </w:rPr>
      </w:pPr>
    </w:p>
    <w:p w14:paraId="3CEFE00F" w14:textId="77777777" w:rsidR="00F51B59" w:rsidRDefault="00F51B59" w:rsidP="00C33A6B">
      <w:pPr>
        <w:jc w:val="right"/>
        <w:rPr>
          <w:rFonts w:asciiTheme="minorHAnsi" w:hAnsiTheme="minorHAnsi" w:cstheme="minorHAnsi"/>
        </w:rPr>
      </w:pPr>
    </w:p>
    <w:p w14:paraId="6199A66E" w14:textId="77C7896C" w:rsidR="00844C75" w:rsidRDefault="00C33A6B" w:rsidP="00C33A6B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05196611" wp14:editId="48B36D31">
            <wp:extent cx="600075" cy="914400"/>
            <wp:effectExtent l="0" t="0" r="9525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EF6031" w14:textId="77777777" w:rsidR="00A76F93" w:rsidRDefault="00A76F93" w:rsidP="00C33A6B">
      <w:pPr>
        <w:jc w:val="right"/>
        <w:rPr>
          <w:rFonts w:asciiTheme="minorHAnsi" w:hAnsiTheme="minorHAnsi" w:cstheme="minorHAnsi"/>
          <w:i/>
          <w:iCs/>
          <w:u w:val="single"/>
        </w:rPr>
      </w:pPr>
    </w:p>
    <w:p w14:paraId="09874171" w14:textId="66ACDEE2" w:rsidR="009229E4" w:rsidRPr="00BB5EF4" w:rsidRDefault="00A76F93" w:rsidP="00A76F93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BB5EF4">
        <w:rPr>
          <w:rFonts w:asciiTheme="minorHAnsi" w:hAnsiTheme="minorHAnsi" w:cstheme="minorHAnsi"/>
          <w:b/>
          <w:bCs/>
          <w:u w:val="single"/>
        </w:rPr>
        <w:t>SVI KOJI SU VEĆ DOSTAVILI SVOJE KONTAKTE</w:t>
      </w:r>
    </w:p>
    <w:p w14:paraId="74FEA23C" w14:textId="327406CB" w:rsidR="00A76F93" w:rsidRPr="00BB5EF4" w:rsidRDefault="00A76F93" w:rsidP="00A76F93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BB5EF4">
        <w:rPr>
          <w:rFonts w:asciiTheme="minorHAnsi" w:hAnsiTheme="minorHAnsi" w:cstheme="minorHAnsi"/>
          <w:b/>
          <w:bCs/>
          <w:u w:val="single"/>
        </w:rPr>
        <w:t>MOLIMO DA IH PONOVE RADI PROVJERE U BAZI PODATAKA</w:t>
      </w:r>
    </w:p>
    <w:p w14:paraId="122FA4D2" w14:textId="77777777" w:rsidR="00A76F93" w:rsidRPr="00A40B1D" w:rsidRDefault="00A76F93" w:rsidP="00C33A6B">
      <w:pPr>
        <w:jc w:val="right"/>
        <w:rPr>
          <w:rFonts w:asciiTheme="minorHAnsi" w:hAnsiTheme="minorHAnsi" w:cstheme="minorHAnsi"/>
          <w:i/>
          <w:iCs/>
          <w:u w:val="single"/>
        </w:rPr>
      </w:pPr>
    </w:p>
    <w:p w14:paraId="26A08534" w14:textId="77777777" w:rsidR="009229E4" w:rsidRPr="00A40B1D" w:rsidRDefault="009229E4" w:rsidP="009229E4">
      <w:pPr>
        <w:jc w:val="both"/>
        <w:rPr>
          <w:rFonts w:asciiTheme="minorHAnsi" w:hAnsiTheme="minorHAnsi" w:cstheme="minorHAnsi"/>
        </w:rPr>
      </w:pPr>
      <w:r w:rsidRPr="00A40B1D">
        <w:rPr>
          <w:rFonts w:asciiTheme="minorHAnsi" w:hAnsiTheme="minorHAnsi" w:cstheme="minorHAnsi"/>
        </w:rPr>
        <w:t>Poštovani,</w:t>
      </w:r>
    </w:p>
    <w:p w14:paraId="0EFE405E" w14:textId="0C128AC3" w:rsidR="009229E4" w:rsidRDefault="004443E1" w:rsidP="004443E1">
      <w:pPr>
        <w:rPr>
          <w:rFonts w:asciiTheme="minorHAnsi" w:hAnsiTheme="minorHAnsi" w:cstheme="minorHAnsi"/>
        </w:rPr>
      </w:pPr>
      <w:r w:rsidRPr="00A40B1D">
        <w:rPr>
          <w:rFonts w:asciiTheme="minorHAnsi" w:hAnsiTheme="minorHAnsi" w:cstheme="minorHAnsi"/>
        </w:rPr>
        <w:t>za praćenje relevantnih i provjerenih informacija vezanih za poslovanje obrta  kao i informacija o pogodnostima koje se ostvaruju kroz komorski sustav u</w:t>
      </w:r>
      <w:r w:rsidR="005D2EE2" w:rsidRPr="00A40B1D">
        <w:rPr>
          <w:rFonts w:asciiTheme="minorHAnsi" w:hAnsiTheme="minorHAnsi" w:cstheme="minorHAnsi"/>
        </w:rPr>
        <w:t>pućujemo Vas na</w:t>
      </w:r>
      <w:r w:rsidR="005A4BDA" w:rsidRPr="00A40B1D">
        <w:rPr>
          <w:rFonts w:asciiTheme="minorHAnsi" w:hAnsiTheme="minorHAnsi" w:cstheme="minorHAnsi"/>
        </w:rPr>
        <w:t xml:space="preserve"> </w:t>
      </w:r>
      <w:r w:rsidRPr="00A40B1D">
        <w:rPr>
          <w:rFonts w:asciiTheme="minorHAnsi" w:hAnsiTheme="minorHAnsi" w:cstheme="minorHAnsi"/>
        </w:rPr>
        <w:t xml:space="preserve">objave na našim </w:t>
      </w:r>
      <w:r w:rsidR="00753E79" w:rsidRPr="00A40B1D">
        <w:rPr>
          <w:rFonts w:asciiTheme="minorHAnsi" w:hAnsiTheme="minorHAnsi" w:cstheme="minorHAnsi"/>
        </w:rPr>
        <w:t>web stranice</w:t>
      </w:r>
      <w:r w:rsidR="00A2592A" w:rsidRPr="00A2592A">
        <w:t xml:space="preserve"> </w:t>
      </w:r>
      <w:hyperlink r:id="rId9" w:history="1">
        <w:r w:rsidR="00A2592A" w:rsidRPr="00CF6F56">
          <w:rPr>
            <w:rStyle w:val="Hiperveza"/>
            <w:rFonts w:asciiTheme="minorHAnsi" w:hAnsiTheme="minorHAnsi" w:cstheme="minorHAnsi"/>
          </w:rPr>
          <w:t>https://www.uopazin.hr/</w:t>
        </w:r>
      </w:hyperlink>
      <w:r w:rsidR="00A2592A">
        <w:rPr>
          <w:rFonts w:asciiTheme="minorHAnsi" w:hAnsiTheme="minorHAnsi" w:cstheme="minorHAnsi"/>
        </w:rPr>
        <w:t xml:space="preserve"> </w:t>
      </w:r>
      <w:r w:rsidR="00753E79" w:rsidRPr="00A40B1D">
        <w:rPr>
          <w:rFonts w:asciiTheme="minorHAnsi" w:hAnsiTheme="minorHAnsi" w:cstheme="minorHAnsi"/>
        </w:rPr>
        <w:t xml:space="preserve"> </w:t>
      </w:r>
      <w:hyperlink w:history="1"/>
      <w:r w:rsidRPr="00A40B1D">
        <w:rPr>
          <w:rFonts w:asciiTheme="minorHAnsi" w:hAnsiTheme="minorHAnsi" w:cstheme="minorHAnsi"/>
        </w:rPr>
        <w:t xml:space="preserve"> </w:t>
      </w:r>
      <w:r w:rsidR="005D2EE2" w:rsidRPr="00A40B1D">
        <w:rPr>
          <w:rFonts w:asciiTheme="minorHAnsi" w:hAnsiTheme="minorHAnsi" w:cstheme="minorHAnsi"/>
        </w:rPr>
        <w:t xml:space="preserve">i </w:t>
      </w:r>
      <w:r w:rsidR="005A4BDA" w:rsidRPr="00A40B1D">
        <w:rPr>
          <w:rFonts w:asciiTheme="minorHAnsi" w:hAnsiTheme="minorHAnsi" w:cstheme="minorHAnsi"/>
        </w:rPr>
        <w:t>FB profil</w:t>
      </w:r>
      <w:r w:rsidRPr="00A40B1D">
        <w:rPr>
          <w:rFonts w:asciiTheme="minorHAnsi" w:hAnsiTheme="minorHAnsi" w:cstheme="minorHAnsi"/>
        </w:rPr>
        <w:t xml:space="preserve"> </w:t>
      </w:r>
      <w:hyperlink r:id="rId10" w:history="1">
        <w:r w:rsidR="00A2592A" w:rsidRPr="00CF6F56">
          <w:rPr>
            <w:rStyle w:val="Hiperveza"/>
            <w:rFonts w:asciiTheme="minorHAnsi" w:hAnsiTheme="minorHAnsi" w:cstheme="minorHAnsi"/>
          </w:rPr>
          <w:t>https://www.facebook.com/UOPazin/</w:t>
        </w:r>
      </w:hyperlink>
      <w:r w:rsidR="00A2592A">
        <w:rPr>
          <w:rFonts w:asciiTheme="minorHAnsi" w:hAnsiTheme="minorHAnsi" w:cstheme="minorHAnsi"/>
        </w:rPr>
        <w:t>.</w:t>
      </w:r>
    </w:p>
    <w:p w14:paraId="52466773" w14:textId="64E7CF7D" w:rsidR="0003014F" w:rsidRPr="00A40B1D" w:rsidRDefault="00AF2BB3" w:rsidP="009229E4">
      <w:pPr>
        <w:jc w:val="both"/>
        <w:rPr>
          <w:rFonts w:asciiTheme="minorHAnsi" w:hAnsiTheme="minorHAnsi" w:cstheme="minorHAnsi"/>
        </w:rPr>
      </w:pPr>
      <w:r w:rsidRPr="00A40B1D">
        <w:rPr>
          <w:rFonts w:asciiTheme="minorHAnsi" w:hAnsiTheme="minorHAnsi" w:cstheme="minorHAnsi"/>
        </w:rPr>
        <w:t>Pozivamo Vas da koristite besplatne savjetodavne usluge koje Vam omogućuje članstvo u Hrvatskoj obrtničkoj komori jer neznanje nije opravdanje u očima zakonodavca.</w:t>
      </w:r>
    </w:p>
    <w:p w14:paraId="177907B2" w14:textId="77777777" w:rsidR="00AF2BB3" w:rsidRPr="00A40B1D" w:rsidRDefault="00AF2BB3" w:rsidP="009229E4">
      <w:pPr>
        <w:jc w:val="both"/>
        <w:rPr>
          <w:rFonts w:asciiTheme="minorHAnsi" w:hAnsiTheme="minorHAnsi" w:cstheme="minorHAnsi"/>
        </w:rPr>
      </w:pPr>
    </w:p>
    <w:p w14:paraId="4AF81337" w14:textId="02873140" w:rsidR="009229E4" w:rsidRPr="00A40B1D" w:rsidRDefault="009229E4" w:rsidP="009229E4">
      <w:pPr>
        <w:jc w:val="both"/>
        <w:rPr>
          <w:rFonts w:asciiTheme="minorHAnsi" w:hAnsiTheme="minorHAnsi" w:cstheme="minorHAnsi"/>
        </w:rPr>
      </w:pPr>
      <w:r w:rsidRPr="00A40B1D">
        <w:rPr>
          <w:rFonts w:asciiTheme="minorHAnsi" w:hAnsiTheme="minorHAnsi" w:cstheme="minorHAnsi"/>
        </w:rPr>
        <w:t>Kako biste primali obavijesti</w:t>
      </w:r>
      <w:r w:rsidR="005A4BDA" w:rsidRPr="00A40B1D">
        <w:rPr>
          <w:rFonts w:asciiTheme="minorHAnsi" w:hAnsiTheme="minorHAnsi" w:cstheme="minorHAnsi"/>
        </w:rPr>
        <w:t xml:space="preserve"> </w:t>
      </w:r>
      <w:r w:rsidR="005D2EE2" w:rsidRPr="00A40B1D">
        <w:rPr>
          <w:rFonts w:asciiTheme="minorHAnsi" w:hAnsiTheme="minorHAnsi" w:cstheme="minorHAnsi"/>
        </w:rPr>
        <w:t xml:space="preserve">direktno </w:t>
      </w:r>
      <w:r w:rsidR="005A4BDA" w:rsidRPr="00A40B1D">
        <w:rPr>
          <w:rFonts w:asciiTheme="minorHAnsi" w:hAnsiTheme="minorHAnsi" w:cstheme="minorHAnsi"/>
        </w:rPr>
        <w:t>iz komorskog sustava</w:t>
      </w:r>
      <w:r w:rsidRPr="00A40B1D">
        <w:rPr>
          <w:rFonts w:asciiTheme="minorHAnsi" w:hAnsiTheme="minorHAnsi" w:cstheme="minorHAnsi"/>
        </w:rPr>
        <w:t>, molimo Vas da označite kućicu u nastavku</w:t>
      </w:r>
    </w:p>
    <w:p w14:paraId="4F461F99" w14:textId="77777777" w:rsidR="004443E1" w:rsidRPr="005A4BDA" w:rsidRDefault="004443E1" w:rsidP="009229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A9E0C6" w14:textId="6D20AFBE" w:rsidR="005A4BDA" w:rsidRPr="005A4BDA" w:rsidRDefault="009229E4" w:rsidP="009229E4">
      <w:pPr>
        <w:jc w:val="both"/>
        <w:rPr>
          <w:rFonts w:ascii="Arial" w:hAnsi="Arial" w:cs="Arial"/>
        </w:rPr>
      </w:pPr>
      <w:r w:rsidRPr="005A4BDA">
        <w:rPr>
          <w:rFonts w:ascii="Arial" w:hAnsi="Arial" w:cs="Arial"/>
        </w:rPr>
        <w:t xml:space="preserve">                           </w:t>
      </w:r>
      <w:r w:rsidRPr="005A4BDA">
        <w:rPr>
          <w:rFonts w:ascii="Arial" w:hAnsi="Arial" w:cs="Arial"/>
          <w:bdr w:val="single" w:sz="4" w:space="0" w:color="auto"/>
        </w:rPr>
        <w:t xml:space="preserve">   </w:t>
      </w:r>
      <w:r w:rsidRPr="005A4BDA">
        <w:rPr>
          <w:rFonts w:ascii="Arial" w:hAnsi="Arial" w:cs="Arial"/>
        </w:rPr>
        <w:t xml:space="preserve">      Želim primati informacije</w:t>
      </w:r>
    </w:p>
    <w:p w14:paraId="43442D81" w14:textId="77777777" w:rsidR="009229E4" w:rsidRPr="005A4BDA" w:rsidRDefault="009229E4" w:rsidP="009229E4">
      <w:pPr>
        <w:jc w:val="both"/>
        <w:rPr>
          <w:rFonts w:ascii="Arial" w:hAnsi="Arial" w:cs="Arial"/>
        </w:rPr>
      </w:pPr>
    </w:p>
    <w:p w14:paraId="299285AE" w14:textId="630437BE" w:rsidR="009229E4" w:rsidRPr="00A40B1D" w:rsidRDefault="009229E4" w:rsidP="009229E4">
      <w:pPr>
        <w:rPr>
          <w:rFonts w:asciiTheme="minorHAnsi" w:hAnsiTheme="minorHAnsi" w:cstheme="minorHAnsi"/>
        </w:rPr>
      </w:pPr>
      <w:r w:rsidRPr="00A40B1D">
        <w:rPr>
          <w:rFonts w:asciiTheme="minorHAnsi" w:hAnsiTheme="minorHAnsi" w:cstheme="minorHAnsi"/>
        </w:rPr>
        <w:t xml:space="preserve">i ispunite svoje </w:t>
      </w:r>
      <w:r w:rsidR="00A40B1D" w:rsidRPr="00A40B1D">
        <w:rPr>
          <w:rFonts w:asciiTheme="minorHAnsi" w:hAnsiTheme="minorHAnsi" w:cstheme="minorHAnsi"/>
        </w:rPr>
        <w:t xml:space="preserve">kontakt </w:t>
      </w:r>
      <w:r w:rsidRPr="00A40B1D">
        <w:rPr>
          <w:rFonts w:asciiTheme="minorHAnsi" w:hAnsiTheme="minorHAnsi" w:cstheme="minorHAnsi"/>
        </w:rPr>
        <w:t>podatke:</w:t>
      </w:r>
    </w:p>
    <w:p w14:paraId="751F398D" w14:textId="77777777" w:rsidR="009229E4" w:rsidRPr="0009774F" w:rsidRDefault="009229E4" w:rsidP="009229E4">
      <w:pPr>
        <w:rPr>
          <w:rFonts w:ascii="Arial" w:hAnsi="Arial" w:cs="Arial"/>
        </w:rPr>
      </w:pPr>
    </w:p>
    <w:tbl>
      <w:tblPr>
        <w:tblW w:w="9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8"/>
        <w:gridCol w:w="6825"/>
      </w:tblGrid>
      <w:tr w:rsidR="009229E4" w:rsidRPr="00C73193" w14:paraId="4B7063FD" w14:textId="77777777" w:rsidTr="00264F94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FD227" w14:textId="77777777" w:rsidR="009229E4" w:rsidRPr="00C71F87" w:rsidRDefault="009229E4" w:rsidP="00264F94">
            <w:pPr>
              <w:rPr>
                <w:rFonts w:ascii="Arial" w:hAnsi="Arial" w:cs="Arial"/>
              </w:rPr>
            </w:pPr>
            <w:r w:rsidRPr="00C71F87">
              <w:rPr>
                <w:rFonts w:ascii="Arial" w:hAnsi="Arial" w:cs="Arial"/>
              </w:rPr>
              <w:t xml:space="preserve">Ime i prezime </w:t>
            </w:r>
          </w:p>
          <w:p w14:paraId="105E0CCB" w14:textId="77777777" w:rsidR="009229E4" w:rsidRPr="00C71F87" w:rsidRDefault="009229E4" w:rsidP="00264F94">
            <w:pPr>
              <w:rPr>
                <w:rFonts w:ascii="Arial" w:hAnsi="Arial" w:cs="Arial"/>
              </w:rPr>
            </w:pPr>
            <w:r w:rsidRPr="00C71F87">
              <w:rPr>
                <w:rFonts w:ascii="Arial" w:hAnsi="Arial" w:cs="Arial"/>
              </w:rPr>
              <w:t>vlasnika obrta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8D6F" w14:textId="77777777" w:rsidR="009229E4" w:rsidRPr="00C73193" w:rsidRDefault="009229E4" w:rsidP="00264F94">
            <w:pPr>
              <w:rPr>
                <w:rFonts w:ascii="Arial Narrow" w:hAnsi="Arial Narrow"/>
              </w:rPr>
            </w:pPr>
          </w:p>
          <w:p w14:paraId="1FC78BF4" w14:textId="77777777" w:rsidR="009229E4" w:rsidRPr="00C73193" w:rsidRDefault="009229E4" w:rsidP="00264F94">
            <w:pPr>
              <w:rPr>
                <w:rFonts w:ascii="Arial Narrow" w:hAnsi="Arial Narrow"/>
              </w:rPr>
            </w:pPr>
          </w:p>
          <w:p w14:paraId="4550E510" w14:textId="77777777" w:rsidR="009229E4" w:rsidRPr="00C73193" w:rsidRDefault="009229E4" w:rsidP="00264F94">
            <w:pPr>
              <w:rPr>
                <w:rFonts w:ascii="Arial Narrow" w:hAnsi="Arial Narrow"/>
              </w:rPr>
            </w:pPr>
          </w:p>
        </w:tc>
      </w:tr>
      <w:tr w:rsidR="009229E4" w:rsidRPr="00C73193" w14:paraId="742EB86B" w14:textId="77777777" w:rsidTr="00264F94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BE32" w14:textId="77777777" w:rsidR="009229E4" w:rsidRPr="00C71F87" w:rsidRDefault="009229E4" w:rsidP="00264F94">
            <w:pPr>
              <w:rPr>
                <w:rFonts w:ascii="Arial" w:hAnsi="Arial" w:cs="Arial"/>
              </w:rPr>
            </w:pPr>
            <w:r w:rsidRPr="00C71F87">
              <w:rPr>
                <w:rFonts w:ascii="Arial" w:hAnsi="Arial" w:cs="Arial"/>
              </w:rPr>
              <w:t>Naziv obrta</w:t>
            </w:r>
          </w:p>
          <w:p w14:paraId="1765637A" w14:textId="77777777" w:rsidR="009229E4" w:rsidRPr="00C71F87" w:rsidRDefault="009229E4" w:rsidP="00264F94">
            <w:pPr>
              <w:rPr>
                <w:rFonts w:ascii="Arial" w:hAnsi="Arial" w:cs="Arial"/>
              </w:rPr>
            </w:pP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F499" w14:textId="77777777" w:rsidR="009229E4" w:rsidRPr="00C73193" w:rsidRDefault="009229E4" w:rsidP="00264F94">
            <w:pPr>
              <w:rPr>
                <w:rFonts w:ascii="Arial Narrow" w:hAnsi="Arial Narrow"/>
              </w:rPr>
            </w:pPr>
          </w:p>
          <w:p w14:paraId="24A54AAE" w14:textId="77777777" w:rsidR="009229E4" w:rsidRPr="00C73193" w:rsidRDefault="009229E4" w:rsidP="00264F94">
            <w:pPr>
              <w:rPr>
                <w:rFonts w:ascii="Arial Narrow" w:hAnsi="Arial Narrow"/>
              </w:rPr>
            </w:pPr>
          </w:p>
        </w:tc>
      </w:tr>
      <w:tr w:rsidR="009229E4" w:rsidRPr="00C73193" w14:paraId="1E3B81E0" w14:textId="77777777" w:rsidTr="00264F94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5DE74" w14:textId="77777777" w:rsidR="009229E4" w:rsidRPr="00C71F87" w:rsidRDefault="009229E4" w:rsidP="00264F94">
            <w:pPr>
              <w:rPr>
                <w:rFonts w:ascii="Arial" w:hAnsi="Arial" w:cs="Arial"/>
              </w:rPr>
            </w:pPr>
            <w:r w:rsidRPr="00C71F87">
              <w:rPr>
                <w:rFonts w:ascii="Arial" w:hAnsi="Arial" w:cs="Arial"/>
              </w:rPr>
              <w:t>Mobitel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CC1A" w14:textId="77777777" w:rsidR="009229E4" w:rsidRPr="00C73193" w:rsidRDefault="009229E4" w:rsidP="00264F94">
            <w:pPr>
              <w:rPr>
                <w:rFonts w:ascii="Arial Narrow" w:hAnsi="Arial Narrow"/>
              </w:rPr>
            </w:pPr>
          </w:p>
          <w:p w14:paraId="0C89D19F" w14:textId="77777777" w:rsidR="009229E4" w:rsidRPr="00C73193" w:rsidRDefault="009229E4" w:rsidP="00264F94">
            <w:pPr>
              <w:rPr>
                <w:rFonts w:ascii="Arial Narrow" w:hAnsi="Arial Narrow"/>
              </w:rPr>
            </w:pPr>
          </w:p>
        </w:tc>
      </w:tr>
      <w:tr w:rsidR="009229E4" w:rsidRPr="00C73193" w14:paraId="4F1EBC87" w14:textId="77777777" w:rsidTr="00264F94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2424B" w14:textId="77777777" w:rsidR="009229E4" w:rsidRPr="00C71F87" w:rsidRDefault="009229E4" w:rsidP="00264F94">
            <w:pPr>
              <w:rPr>
                <w:rFonts w:ascii="Arial" w:hAnsi="Arial" w:cs="Arial"/>
              </w:rPr>
            </w:pPr>
            <w:r w:rsidRPr="00C71F87">
              <w:rPr>
                <w:rFonts w:ascii="Arial" w:hAnsi="Arial" w:cs="Arial"/>
              </w:rPr>
              <w:t>E-mail adresa</w:t>
            </w:r>
          </w:p>
          <w:p w14:paraId="47E621DE" w14:textId="77777777" w:rsidR="009229E4" w:rsidRPr="00C71F87" w:rsidRDefault="009229E4" w:rsidP="00264F94">
            <w:pPr>
              <w:rPr>
                <w:rFonts w:ascii="Arial" w:hAnsi="Arial" w:cs="Arial"/>
                <w:sz w:val="20"/>
                <w:szCs w:val="20"/>
              </w:rPr>
            </w:pPr>
            <w:r w:rsidRPr="00C71F87">
              <w:rPr>
                <w:rFonts w:ascii="Arial" w:hAnsi="Arial" w:cs="Arial"/>
                <w:sz w:val="20"/>
                <w:szCs w:val="20"/>
              </w:rPr>
              <w:t>(ako nemate svoj mail, može i od člana uže obitelji koji će Vam prenijeti informacije)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2DC5" w14:textId="77777777" w:rsidR="009229E4" w:rsidRPr="00C73193" w:rsidRDefault="009229E4" w:rsidP="00264F94">
            <w:pPr>
              <w:rPr>
                <w:rFonts w:ascii="Arial Narrow" w:hAnsi="Arial Narrow"/>
              </w:rPr>
            </w:pPr>
          </w:p>
        </w:tc>
      </w:tr>
      <w:tr w:rsidR="009229E4" w:rsidRPr="00C73193" w14:paraId="78E44D15" w14:textId="77777777" w:rsidTr="00264F94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5857" w14:textId="78C63359" w:rsidR="009229E4" w:rsidRPr="00A76F93" w:rsidRDefault="00A76F93" w:rsidP="00A76F93">
            <w:pPr>
              <w:jc w:val="right"/>
              <w:rPr>
                <w:rFonts w:ascii="Arial" w:hAnsi="Arial" w:cs="Arial"/>
                <w:b/>
                <w:bCs/>
              </w:rPr>
            </w:pPr>
            <w:r w:rsidRPr="00A76F93">
              <w:rPr>
                <w:rFonts w:ascii="Arial" w:hAnsi="Arial" w:cs="Arial"/>
                <w:b/>
                <w:bCs/>
              </w:rPr>
              <w:t>D</w:t>
            </w:r>
            <w:r w:rsidR="009229E4" w:rsidRPr="00A76F93">
              <w:rPr>
                <w:rFonts w:ascii="Arial" w:hAnsi="Arial" w:cs="Arial"/>
                <w:b/>
                <w:bCs/>
              </w:rPr>
              <w:t xml:space="preserve">jelatnost obrta </w:t>
            </w:r>
            <w:r w:rsidRPr="00A76F93">
              <w:rPr>
                <w:rFonts w:ascii="Arial" w:hAnsi="Arial" w:cs="Arial"/>
                <w:b/>
                <w:bCs/>
              </w:rPr>
              <w:t>za koju želim primati informacije</w:t>
            </w:r>
          </w:p>
          <w:p w14:paraId="71D0DE84" w14:textId="77777777" w:rsidR="009229E4" w:rsidRPr="00A76F93" w:rsidRDefault="009229E4" w:rsidP="00A76F93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50C8" w14:textId="77777777" w:rsidR="009229E4" w:rsidRPr="00C73193" w:rsidRDefault="009229E4" w:rsidP="00264F94">
            <w:pPr>
              <w:rPr>
                <w:rFonts w:ascii="Arial Narrow" w:hAnsi="Arial Narrow"/>
              </w:rPr>
            </w:pPr>
          </w:p>
          <w:p w14:paraId="0228F8FA" w14:textId="77777777" w:rsidR="009229E4" w:rsidRPr="00C73193" w:rsidRDefault="009229E4" w:rsidP="00264F94">
            <w:pPr>
              <w:rPr>
                <w:rFonts w:ascii="Arial Narrow" w:hAnsi="Arial Narrow"/>
              </w:rPr>
            </w:pPr>
          </w:p>
        </w:tc>
      </w:tr>
    </w:tbl>
    <w:p w14:paraId="696E1CA9" w14:textId="77777777" w:rsidR="009229E4" w:rsidRDefault="009229E4" w:rsidP="009229E4">
      <w:pPr>
        <w:jc w:val="both"/>
      </w:pPr>
    </w:p>
    <w:p w14:paraId="64FFE7C1" w14:textId="77777777" w:rsidR="00AF2BB3" w:rsidRDefault="00AF2BB3" w:rsidP="009229E4">
      <w:pPr>
        <w:jc w:val="both"/>
        <w:rPr>
          <w:rFonts w:ascii="Arial" w:hAnsi="Arial" w:cs="Arial"/>
        </w:rPr>
      </w:pPr>
    </w:p>
    <w:p w14:paraId="19745C74" w14:textId="41D3072A" w:rsidR="009229E4" w:rsidRPr="00A40B1D" w:rsidRDefault="009229E4" w:rsidP="009229E4">
      <w:pPr>
        <w:jc w:val="both"/>
        <w:rPr>
          <w:rFonts w:asciiTheme="minorHAnsi" w:hAnsiTheme="minorHAnsi" w:cstheme="minorHAnsi"/>
        </w:rPr>
      </w:pPr>
      <w:r w:rsidRPr="00A40B1D">
        <w:rPr>
          <w:rFonts w:asciiTheme="minorHAnsi" w:hAnsiTheme="minorHAnsi" w:cstheme="minorHAnsi"/>
        </w:rPr>
        <w:t>Napominjemo da možete u svakom trenutku promijeniti svoje podatke i način primanja informacija, kao i povući svoju privolu, bez dodatnih obrazlaganja.</w:t>
      </w:r>
    </w:p>
    <w:p w14:paraId="200B8E35" w14:textId="77777777" w:rsidR="009229E4" w:rsidRPr="00A40B1D" w:rsidRDefault="009229E4" w:rsidP="009229E4">
      <w:pPr>
        <w:jc w:val="both"/>
        <w:rPr>
          <w:rFonts w:asciiTheme="minorHAnsi" w:hAnsiTheme="minorHAnsi" w:cstheme="minorHAnsi"/>
        </w:rPr>
      </w:pPr>
    </w:p>
    <w:p w14:paraId="765B4657" w14:textId="7EC092EB" w:rsidR="009229E4" w:rsidRPr="00A40B1D" w:rsidRDefault="005A4BDA" w:rsidP="009229E4">
      <w:pPr>
        <w:jc w:val="both"/>
        <w:rPr>
          <w:rFonts w:asciiTheme="minorHAnsi" w:hAnsiTheme="minorHAnsi" w:cstheme="minorHAnsi"/>
        </w:rPr>
      </w:pPr>
      <w:r w:rsidRPr="00A40B1D">
        <w:rPr>
          <w:rFonts w:asciiTheme="minorHAnsi" w:hAnsiTheme="minorHAnsi" w:cstheme="minorHAnsi"/>
        </w:rPr>
        <w:t xml:space="preserve">Prikupljeni kontakt podaci </w:t>
      </w:r>
      <w:r w:rsidR="009229E4" w:rsidRPr="00A40B1D">
        <w:rPr>
          <w:rFonts w:asciiTheme="minorHAnsi" w:hAnsiTheme="minorHAnsi" w:cstheme="minorHAnsi"/>
        </w:rPr>
        <w:t>koristit</w:t>
      </w:r>
      <w:r w:rsidR="00322873" w:rsidRPr="00A40B1D">
        <w:rPr>
          <w:rFonts w:asciiTheme="minorHAnsi" w:hAnsiTheme="minorHAnsi" w:cstheme="minorHAnsi"/>
        </w:rPr>
        <w:t>i</w:t>
      </w:r>
      <w:r w:rsidR="009229E4" w:rsidRPr="00A40B1D">
        <w:rPr>
          <w:rFonts w:asciiTheme="minorHAnsi" w:hAnsiTheme="minorHAnsi" w:cstheme="minorHAnsi"/>
        </w:rPr>
        <w:t xml:space="preserve"> </w:t>
      </w:r>
      <w:proofErr w:type="spellStart"/>
      <w:r w:rsidR="009229E4" w:rsidRPr="00A40B1D">
        <w:rPr>
          <w:rFonts w:asciiTheme="minorHAnsi" w:hAnsiTheme="minorHAnsi" w:cstheme="minorHAnsi"/>
        </w:rPr>
        <w:t>će</w:t>
      </w:r>
      <w:proofErr w:type="spellEnd"/>
      <w:r w:rsidR="00322873" w:rsidRPr="00A40B1D">
        <w:rPr>
          <w:rFonts w:asciiTheme="minorHAnsi" w:hAnsiTheme="minorHAnsi" w:cstheme="minorHAnsi"/>
        </w:rPr>
        <w:t xml:space="preserve"> se</w:t>
      </w:r>
      <w:r w:rsidR="009229E4" w:rsidRPr="00A40B1D">
        <w:rPr>
          <w:rFonts w:asciiTheme="minorHAnsi" w:hAnsiTheme="minorHAnsi" w:cstheme="minorHAnsi"/>
        </w:rPr>
        <w:t xml:space="preserve"> </w:t>
      </w:r>
      <w:r w:rsidR="00322873" w:rsidRPr="00A40B1D">
        <w:rPr>
          <w:rFonts w:asciiTheme="minorHAnsi" w:hAnsiTheme="minorHAnsi" w:cstheme="minorHAnsi"/>
        </w:rPr>
        <w:t>isključivo</w:t>
      </w:r>
      <w:r w:rsidR="009229E4" w:rsidRPr="00A40B1D">
        <w:rPr>
          <w:rFonts w:asciiTheme="minorHAnsi" w:hAnsiTheme="minorHAnsi" w:cstheme="minorHAnsi"/>
        </w:rPr>
        <w:t xml:space="preserve"> u svrhu </w:t>
      </w:r>
      <w:r w:rsidR="00322873" w:rsidRPr="00A40B1D">
        <w:rPr>
          <w:rFonts w:asciiTheme="minorHAnsi" w:hAnsiTheme="minorHAnsi" w:cstheme="minorHAnsi"/>
        </w:rPr>
        <w:t xml:space="preserve">Vašeg </w:t>
      </w:r>
      <w:r w:rsidR="009229E4" w:rsidRPr="00A40B1D">
        <w:rPr>
          <w:rFonts w:asciiTheme="minorHAnsi" w:hAnsiTheme="minorHAnsi" w:cstheme="minorHAnsi"/>
        </w:rPr>
        <w:t xml:space="preserve">redovitog obavještavanja o aktivnostima, za </w:t>
      </w:r>
      <w:r w:rsidR="00322873" w:rsidRPr="00A40B1D">
        <w:rPr>
          <w:rFonts w:asciiTheme="minorHAnsi" w:hAnsiTheme="minorHAnsi" w:cstheme="minorHAnsi"/>
        </w:rPr>
        <w:t xml:space="preserve">dostavu </w:t>
      </w:r>
      <w:r w:rsidR="009229E4" w:rsidRPr="00A40B1D">
        <w:rPr>
          <w:rFonts w:asciiTheme="minorHAnsi" w:hAnsiTheme="minorHAnsi" w:cstheme="minorHAnsi"/>
        </w:rPr>
        <w:t>poziv</w:t>
      </w:r>
      <w:r w:rsidR="00322873" w:rsidRPr="00A40B1D">
        <w:rPr>
          <w:rFonts w:asciiTheme="minorHAnsi" w:hAnsiTheme="minorHAnsi" w:cstheme="minorHAnsi"/>
        </w:rPr>
        <w:t>a</w:t>
      </w:r>
      <w:r w:rsidR="009229E4" w:rsidRPr="00A40B1D">
        <w:rPr>
          <w:rFonts w:asciiTheme="minorHAnsi" w:hAnsiTheme="minorHAnsi" w:cstheme="minorHAnsi"/>
        </w:rPr>
        <w:t xml:space="preserve"> na edukacije te </w:t>
      </w:r>
      <w:r w:rsidR="00322873" w:rsidRPr="00A40B1D">
        <w:rPr>
          <w:rFonts w:asciiTheme="minorHAnsi" w:hAnsiTheme="minorHAnsi" w:cstheme="minorHAnsi"/>
        </w:rPr>
        <w:t xml:space="preserve">za dostavu </w:t>
      </w:r>
      <w:r w:rsidR="009229E4" w:rsidRPr="00A40B1D">
        <w:rPr>
          <w:rFonts w:asciiTheme="minorHAnsi" w:hAnsiTheme="minorHAnsi" w:cstheme="minorHAnsi"/>
        </w:rPr>
        <w:t>ostal</w:t>
      </w:r>
      <w:r w:rsidR="00322873" w:rsidRPr="00A40B1D">
        <w:rPr>
          <w:rFonts w:asciiTheme="minorHAnsi" w:hAnsiTheme="minorHAnsi" w:cstheme="minorHAnsi"/>
        </w:rPr>
        <w:t>ih</w:t>
      </w:r>
      <w:r w:rsidR="009229E4" w:rsidRPr="00A40B1D">
        <w:rPr>
          <w:rFonts w:asciiTheme="minorHAnsi" w:hAnsiTheme="minorHAnsi" w:cstheme="minorHAnsi"/>
        </w:rPr>
        <w:t xml:space="preserve"> informacij</w:t>
      </w:r>
      <w:r w:rsidR="00322873" w:rsidRPr="00A40B1D">
        <w:rPr>
          <w:rFonts w:asciiTheme="minorHAnsi" w:hAnsiTheme="minorHAnsi" w:cstheme="minorHAnsi"/>
        </w:rPr>
        <w:t>a</w:t>
      </w:r>
      <w:r w:rsidR="009229E4" w:rsidRPr="00A40B1D">
        <w:rPr>
          <w:rFonts w:asciiTheme="minorHAnsi" w:hAnsiTheme="minorHAnsi" w:cstheme="minorHAnsi"/>
        </w:rPr>
        <w:t xml:space="preserve"> </w:t>
      </w:r>
      <w:r w:rsidR="00322873" w:rsidRPr="00A40B1D">
        <w:rPr>
          <w:rFonts w:asciiTheme="minorHAnsi" w:hAnsiTheme="minorHAnsi" w:cstheme="minorHAnsi"/>
        </w:rPr>
        <w:t>bitnih za Vaše poslovanje</w:t>
      </w:r>
      <w:r w:rsidR="009229E4" w:rsidRPr="00A40B1D">
        <w:rPr>
          <w:rFonts w:asciiTheme="minorHAnsi" w:hAnsiTheme="minorHAnsi" w:cstheme="minorHAnsi"/>
        </w:rPr>
        <w:t xml:space="preserve">. </w:t>
      </w:r>
    </w:p>
    <w:p w14:paraId="3CD1482B" w14:textId="4198FC69" w:rsidR="00322873" w:rsidRPr="00A40B1D" w:rsidRDefault="00AF2BB3" w:rsidP="009229E4">
      <w:pPr>
        <w:jc w:val="both"/>
        <w:rPr>
          <w:rFonts w:asciiTheme="minorHAnsi" w:hAnsiTheme="minorHAnsi" w:cstheme="minorHAnsi"/>
        </w:rPr>
      </w:pPr>
      <w:r w:rsidRPr="00A40B1D">
        <w:rPr>
          <w:rFonts w:asciiTheme="minorHAnsi" w:hAnsiTheme="minorHAnsi" w:cstheme="minorHAnsi"/>
        </w:rPr>
        <w:t>Vaši osobni podaci NEĆE biti ustupljeni trećim osobama, obrađivati će se povjerljivo i s njima će se postupati u skladu s Uredbom o zaštiti osobnih podataka (EU) 216/679 EU Parlament i vijeća.</w:t>
      </w:r>
      <w:r w:rsidR="005D2EE2" w:rsidRPr="00A40B1D">
        <w:rPr>
          <w:rFonts w:asciiTheme="minorHAnsi" w:hAnsiTheme="minorHAnsi" w:cstheme="minorHAnsi"/>
        </w:rPr>
        <w:t xml:space="preserve"> </w:t>
      </w:r>
    </w:p>
    <w:p w14:paraId="26A67590" w14:textId="77777777" w:rsidR="009229E4" w:rsidRPr="00A40B1D" w:rsidRDefault="009229E4" w:rsidP="009229E4">
      <w:pPr>
        <w:jc w:val="both"/>
        <w:rPr>
          <w:rFonts w:asciiTheme="minorHAnsi" w:hAnsiTheme="minorHAnsi" w:cstheme="minorHAnsi"/>
        </w:rPr>
      </w:pPr>
    </w:p>
    <w:p w14:paraId="172FE88E" w14:textId="77777777" w:rsidR="009229E4" w:rsidRPr="00A40B1D" w:rsidRDefault="009229E4" w:rsidP="009229E4">
      <w:pPr>
        <w:jc w:val="both"/>
        <w:rPr>
          <w:rFonts w:asciiTheme="minorHAnsi" w:hAnsiTheme="minorHAnsi" w:cstheme="minorHAnsi"/>
        </w:rPr>
      </w:pPr>
    </w:p>
    <w:p w14:paraId="23F94E74" w14:textId="25181C11" w:rsidR="009229E4" w:rsidRPr="00A40B1D" w:rsidRDefault="009229E4" w:rsidP="009229E4">
      <w:pPr>
        <w:jc w:val="both"/>
        <w:rPr>
          <w:rFonts w:asciiTheme="minorHAnsi" w:hAnsiTheme="minorHAnsi" w:cstheme="minorHAnsi"/>
        </w:rPr>
      </w:pPr>
      <w:r w:rsidRPr="00A40B1D">
        <w:rPr>
          <w:rFonts w:asciiTheme="minorHAnsi" w:hAnsiTheme="minorHAnsi" w:cstheme="minorHAnsi"/>
        </w:rPr>
        <w:t>Zahvaljujemo na povjerenju</w:t>
      </w:r>
      <w:r w:rsidR="00AF2BB3" w:rsidRPr="00A40B1D">
        <w:rPr>
          <w:rFonts w:asciiTheme="minorHAnsi" w:hAnsiTheme="minorHAnsi" w:cstheme="minorHAnsi"/>
        </w:rPr>
        <w:t>.</w:t>
      </w:r>
    </w:p>
    <w:p w14:paraId="5E92C537" w14:textId="2E437AD4" w:rsidR="00594594" w:rsidRPr="002132EA" w:rsidRDefault="009229E4" w:rsidP="009229E4">
      <w:pPr>
        <w:rPr>
          <w:rFonts w:asciiTheme="minorHAnsi" w:hAnsiTheme="minorHAnsi" w:cstheme="minorHAnsi"/>
          <w:b/>
        </w:rPr>
      </w:pPr>
      <w:r w:rsidRPr="002F1916">
        <w:rPr>
          <w:rFonts w:ascii="Arial" w:hAnsi="Arial" w:cs="Arial"/>
        </w:rPr>
        <w:br/>
      </w:r>
    </w:p>
    <w:p w14:paraId="3FA4C777" w14:textId="77777777" w:rsidR="00594594" w:rsidRPr="002132EA" w:rsidRDefault="00594594" w:rsidP="003363EC">
      <w:pPr>
        <w:rPr>
          <w:rFonts w:asciiTheme="minorHAnsi" w:hAnsiTheme="minorHAnsi" w:cstheme="minorHAnsi"/>
          <w:b/>
        </w:rPr>
      </w:pPr>
    </w:p>
    <w:sectPr w:rsidR="00594594" w:rsidRPr="002132EA" w:rsidSect="0021249E">
      <w:headerReference w:type="default" r:id="rId11"/>
      <w:pgSz w:w="11906" w:h="16838" w:code="9"/>
      <w:pgMar w:top="567" w:right="1134" w:bottom="284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05FF2" w14:textId="77777777" w:rsidR="00AE4DF1" w:rsidRDefault="00AE4DF1">
      <w:r>
        <w:separator/>
      </w:r>
    </w:p>
  </w:endnote>
  <w:endnote w:type="continuationSeparator" w:id="0">
    <w:p w14:paraId="1DB1AAEC" w14:textId="77777777" w:rsidR="00AE4DF1" w:rsidRDefault="00AE4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C7DB4" w14:textId="77777777" w:rsidR="00AE4DF1" w:rsidRDefault="00AE4DF1">
      <w:r>
        <w:separator/>
      </w:r>
    </w:p>
  </w:footnote>
  <w:footnote w:type="continuationSeparator" w:id="0">
    <w:p w14:paraId="726436F8" w14:textId="77777777" w:rsidR="00AE4DF1" w:rsidRDefault="00AE4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836" w:type="dxa"/>
      <w:tblLayout w:type="fixed"/>
      <w:tblLook w:val="0000" w:firstRow="0" w:lastRow="0" w:firstColumn="0" w:lastColumn="0" w:noHBand="0" w:noVBand="0"/>
    </w:tblPr>
    <w:tblGrid>
      <w:gridCol w:w="1384"/>
      <w:gridCol w:w="7452"/>
    </w:tblGrid>
    <w:tr w:rsidR="006E1742" w:rsidRPr="00B067E7" w14:paraId="00982408" w14:textId="77777777" w:rsidTr="008370B9">
      <w:trPr>
        <w:trHeight w:val="899"/>
      </w:trPr>
      <w:tc>
        <w:tcPr>
          <w:tcW w:w="1384" w:type="dxa"/>
        </w:tcPr>
        <w:p w14:paraId="19876914" w14:textId="77777777" w:rsidR="006E1742" w:rsidRPr="00825580" w:rsidRDefault="00053A55" w:rsidP="00B0484F">
          <w:pPr>
            <w:rPr>
              <w:rFonts w:ascii="Arial" w:hAnsi="Arial" w:cs="Arial"/>
            </w:rPr>
          </w:pPr>
          <w:r>
            <w:rPr>
              <w:rFonts w:ascii="Arial" w:hAnsi="Arial" w:cs="Arial"/>
              <w:b/>
              <w:i/>
              <w:noProof/>
              <w:sz w:val="36"/>
              <w:lang w:eastAsia="hr-HR"/>
            </w:rPr>
            <w:drawing>
              <wp:inline distT="0" distB="0" distL="0" distR="0" wp14:anchorId="69343D33" wp14:editId="141CBE26">
                <wp:extent cx="723900" cy="7239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52" w:type="dxa"/>
        </w:tcPr>
        <w:p w14:paraId="7AD6D258" w14:textId="77777777" w:rsidR="006B7FBC" w:rsidRPr="009E41EE" w:rsidRDefault="006B7FBC" w:rsidP="00B0484F">
          <w:pPr>
            <w:jc w:val="both"/>
            <w:rPr>
              <w:rFonts w:ascii="Arial" w:hAnsi="Arial" w:cs="Arial"/>
              <w:sz w:val="20"/>
            </w:rPr>
          </w:pPr>
        </w:p>
        <w:p w14:paraId="1E506F02" w14:textId="667420B4" w:rsidR="006E1742" w:rsidRPr="00F6772C" w:rsidRDefault="006B7FBC" w:rsidP="008370B9">
          <w:pPr>
            <w:rPr>
              <w:rFonts w:ascii="Cambria" w:hAnsi="Cambria" w:cs="Arial"/>
              <w:sz w:val="36"/>
              <w:szCs w:val="36"/>
              <w:lang w:val="it-IT"/>
            </w:rPr>
          </w:pPr>
          <w:r w:rsidRPr="00F6772C">
            <w:rPr>
              <w:rFonts w:ascii="Cambria" w:hAnsi="Cambria" w:cs="Arial"/>
              <w:sz w:val="36"/>
              <w:szCs w:val="36"/>
              <w:lang w:val="it-IT"/>
            </w:rPr>
            <w:t xml:space="preserve">UDRUŽENJE OBRTNIKA </w:t>
          </w:r>
          <w:r w:rsidR="00BA0832">
            <w:rPr>
              <w:rFonts w:ascii="Cambria" w:hAnsi="Cambria" w:cs="Arial"/>
              <w:sz w:val="36"/>
              <w:szCs w:val="36"/>
              <w:lang w:val="it-IT"/>
            </w:rPr>
            <w:t>PAZIN</w:t>
          </w:r>
        </w:p>
        <w:p w14:paraId="766A306B" w14:textId="4312595D" w:rsidR="008370B9" w:rsidRDefault="00BA0832" w:rsidP="008370B9">
          <w:pPr>
            <w:rPr>
              <w:rFonts w:ascii="Cambria" w:hAnsi="Cambria" w:cs="Arial"/>
              <w:sz w:val="16"/>
              <w:szCs w:val="16"/>
            </w:rPr>
          </w:pPr>
          <w:r>
            <w:rPr>
              <w:rFonts w:ascii="Cambria" w:hAnsi="Cambria" w:cs="Arial"/>
              <w:sz w:val="16"/>
              <w:szCs w:val="16"/>
            </w:rPr>
            <w:t xml:space="preserve">Dinka Trinajstića 2,  52 000 Pazin, </w:t>
          </w:r>
          <w:hyperlink r:id="rId2" w:history="1">
            <w:r w:rsidRPr="00CF6F56">
              <w:rPr>
                <w:rStyle w:val="Hiperveza"/>
                <w:rFonts w:ascii="Cambria" w:hAnsi="Cambria" w:cs="Arial"/>
                <w:sz w:val="16"/>
                <w:szCs w:val="16"/>
              </w:rPr>
              <w:t>uo.pazin@hok.hr</w:t>
            </w:r>
          </w:hyperlink>
        </w:p>
        <w:p w14:paraId="61151374" w14:textId="7FEB06A0" w:rsidR="00BA0832" w:rsidRPr="00F6772C" w:rsidRDefault="00BA0832" w:rsidP="008370B9">
          <w:pPr>
            <w:rPr>
              <w:rFonts w:ascii="Cambria" w:hAnsi="Cambria" w:cs="Arial"/>
              <w:sz w:val="16"/>
              <w:szCs w:val="16"/>
            </w:rPr>
          </w:pPr>
        </w:p>
      </w:tc>
    </w:tr>
  </w:tbl>
  <w:p w14:paraId="67AB070B" w14:textId="77777777" w:rsidR="006E1742" w:rsidRPr="005B2243" w:rsidRDefault="006E1742" w:rsidP="0021249E">
    <w:pPr>
      <w:pStyle w:val="Zaglavlje"/>
      <w:pBdr>
        <w:bottom w:val="single" w:sz="4" w:space="1" w:color="auto"/>
      </w:pBdr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B5EC7"/>
    <w:multiLevelType w:val="hybridMultilevel"/>
    <w:tmpl w:val="9BEE8352"/>
    <w:lvl w:ilvl="0" w:tplc="C7824222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2B040A"/>
    <w:multiLevelType w:val="hybridMultilevel"/>
    <w:tmpl w:val="4F48F1E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77569E"/>
    <w:multiLevelType w:val="multilevel"/>
    <w:tmpl w:val="8B581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92"/>
        </w:tabs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956"/>
        </w:tabs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num w:numId="1" w16cid:durableId="16747174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31657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88944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C75"/>
    <w:rsid w:val="00015362"/>
    <w:rsid w:val="0002296B"/>
    <w:rsid w:val="0003014F"/>
    <w:rsid w:val="00034E72"/>
    <w:rsid w:val="0005016D"/>
    <w:rsid w:val="00053A55"/>
    <w:rsid w:val="000A43DB"/>
    <w:rsid w:val="000E4EE1"/>
    <w:rsid w:val="001077E3"/>
    <w:rsid w:val="00123C61"/>
    <w:rsid w:val="0017595C"/>
    <w:rsid w:val="001C0084"/>
    <w:rsid w:val="001C0A7E"/>
    <w:rsid w:val="001C475F"/>
    <w:rsid w:val="001F48E4"/>
    <w:rsid w:val="002111E4"/>
    <w:rsid w:val="0021249E"/>
    <w:rsid w:val="002132EA"/>
    <w:rsid w:val="00234404"/>
    <w:rsid w:val="00260D68"/>
    <w:rsid w:val="002612AE"/>
    <w:rsid w:val="00270ACC"/>
    <w:rsid w:val="00277D46"/>
    <w:rsid w:val="00297BA6"/>
    <w:rsid w:val="002A36C9"/>
    <w:rsid w:val="002A5649"/>
    <w:rsid w:val="002A695E"/>
    <w:rsid w:val="002D4B49"/>
    <w:rsid w:val="002E7217"/>
    <w:rsid w:val="0030504E"/>
    <w:rsid w:val="00321779"/>
    <w:rsid w:val="00322873"/>
    <w:rsid w:val="003363EC"/>
    <w:rsid w:val="003B3E1E"/>
    <w:rsid w:val="003D3E4A"/>
    <w:rsid w:val="003F1DD6"/>
    <w:rsid w:val="00401543"/>
    <w:rsid w:val="00404ED4"/>
    <w:rsid w:val="004443E1"/>
    <w:rsid w:val="004679B5"/>
    <w:rsid w:val="004804DB"/>
    <w:rsid w:val="004D1D64"/>
    <w:rsid w:val="005239C5"/>
    <w:rsid w:val="00542135"/>
    <w:rsid w:val="00565E87"/>
    <w:rsid w:val="005944E9"/>
    <w:rsid w:val="00594594"/>
    <w:rsid w:val="005A4BDA"/>
    <w:rsid w:val="005B2243"/>
    <w:rsid w:val="005D2EE2"/>
    <w:rsid w:val="005D3E51"/>
    <w:rsid w:val="005D3F0F"/>
    <w:rsid w:val="005F1587"/>
    <w:rsid w:val="00642C25"/>
    <w:rsid w:val="00675EFC"/>
    <w:rsid w:val="006775BB"/>
    <w:rsid w:val="00690501"/>
    <w:rsid w:val="00693B35"/>
    <w:rsid w:val="006A106F"/>
    <w:rsid w:val="006B3AA1"/>
    <w:rsid w:val="006B7FBC"/>
    <w:rsid w:val="006C394F"/>
    <w:rsid w:val="006C3B2B"/>
    <w:rsid w:val="006C6D47"/>
    <w:rsid w:val="006D232D"/>
    <w:rsid w:val="006D4B93"/>
    <w:rsid w:val="006E1742"/>
    <w:rsid w:val="00722FD5"/>
    <w:rsid w:val="00753E79"/>
    <w:rsid w:val="00781155"/>
    <w:rsid w:val="007835A5"/>
    <w:rsid w:val="00784417"/>
    <w:rsid w:val="007921D9"/>
    <w:rsid w:val="007A0D69"/>
    <w:rsid w:val="007C10DA"/>
    <w:rsid w:val="007C1177"/>
    <w:rsid w:val="007C45D0"/>
    <w:rsid w:val="007C4DF2"/>
    <w:rsid w:val="007D53BB"/>
    <w:rsid w:val="00810471"/>
    <w:rsid w:val="00832270"/>
    <w:rsid w:val="008340A0"/>
    <w:rsid w:val="008370B9"/>
    <w:rsid w:val="00844C75"/>
    <w:rsid w:val="00876718"/>
    <w:rsid w:val="008940FB"/>
    <w:rsid w:val="008B246C"/>
    <w:rsid w:val="008B6AB2"/>
    <w:rsid w:val="009067E3"/>
    <w:rsid w:val="00914A2F"/>
    <w:rsid w:val="009229E4"/>
    <w:rsid w:val="00972EDC"/>
    <w:rsid w:val="00976640"/>
    <w:rsid w:val="009958C3"/>
    <w:rsid w:val="009A17F4"/>
    <w:rsid w:val="009E41EE"/>
    <w:rsid w:val="00A07F98"/>
    <w:rsid w:val="00A200B4"/>
    <w:rsid w:val="00A2592A"/>
    <w:rsid w:val="00A40B1D"/>
    <w:rsid w:val="00A525FF"/>
    <w:rsid w:val="00A63BEB"/>
    <w:rsid w:val="00A76F93"/>
    <w:rsid w:val="00A93AEE"/>
    <w:rsid w:val="00A972DB"/>
    <w:rsid w:val="00AB3052"/>
    <w:rsid w:val="00AB564E"/>
    <w:rsid w:val="00AD4275"/>
    <w:rsid w:val="00AE42A9"/>
    <w:rsid w:val="00AE4DF1"/>
    <w:rsid w:val="00AF2BB3"/>
    <w:rsid w:val="00B0484F"/>
    <w:rsid w:val="00B822D0"/>
    <w:rsid w:val="00BA0832"/>
    <w:rsid w:val="00BB5EF4"/>
    <w:rsid w:val="00C11BBB"/>
    <w:rsid w:val="00C33A49"/>
    <w:rsid w:val="00C33A6B"/>
    <w:rsid w:val="00C53C6F"/>
    <w:rsid w:val="00C70769"/>
    <w:rsid w:val="00CD3DC8"/>
    <w:rsid w:val="00CF4E95"/>
    <w:rsid w:val="00D17322"/>
    <w:rsid w:val="00D418B9"/>
    <w:rsid w:val="00D41E94"/>
    <w:rsid w:val="00D75A6F"/>
    <w:rsid w:val="00DA2030"/>
    <w:rsid w:val="00DC5FF2"/>
    <w:rsid w:val="00DE4F52"/>
    <w:rsid w:val="00DE7B83"/>
    <w:rsid w:val="00DF5519"/>
    <w:rsid w:val="00E176AB"/>
    <w:rsid w:val="00E24E03"/>
    <w:rsid w:val="00E26E2C"/>
    <w:rsid w:val="00EA5396"/>
    <w:rsid w:val="00EA7225"/>
    <w:rsid w:val="00EB244C"/>
    <w:rsid w:val="00ED3AC1"/>
    <w:rsid w:val="00F432FA"/>
    <w:rsid w:val="00F46189"/>
    <w:rsid w:val="00F47A44"/>
    <w:rsid w:val="00F51B59"/>
    <w:rsid w:val="00F6772C"/>
    <w:rsid w:val="00F76436"/>
    <w:rsid w:val="00F86A28"/>
    <w:rsid w:val="00FA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A41A70"/>
  <w15:docId w15:val="{F09EC076-3F4D-4BA5-B880-ED4608CFB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4C75"/>
    <w:rPr>
      <w:sz w:val="24"/>
      <w:szCs w:val="24"/>
      <w:lang w:eastAsia="en-GB"/>
    </w:rPr>
  </w:style>
  <w:style w:type="paragraph" w:styleId="Naslov1">
    <w:name w:val="heading 1"/>
    <w:basedOn w:val="Normal"/>
    <w:link w:val="Naslov1Char"/>
    <w:uiPriority w:val="9"/>
    <w:qFormat/>
    <w:rsid w:val="007921D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6E1742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6E1742"/>
    <w:pPr>
      <w:tabs>
        <w:tab w:val="center" w:pos="4536"/>
        <w:tab w:val="right" w:pos="9072"/>
      </w:tabs>
    </w:pPr>
  </w:style>
  <w:style w:type="character" w:styleId="Hiperveza">
    <w:name w:val="Hyperlink"/>
    <w:rsid w:val="00693B35"/>
    <w:rPr>
      <w:color w:val="0000FF"/>
      <w:u w:val="single"/>
    </w:rPr>
  </w:style>
  <w:style w:type="character" w:customStyle="1" w:styleId="ZaglavljeChar">
    <w:name w:val="Zaglavlje Char"/>
    <w:link w:val="Zaglavlje"/>
    <w:uiPriority w:val="99"/>
    <w:rsid w:val="00E26E2C"/>
    <w:rPr>
      <w:sz w:val="24"/>
      <w:szCs w:val="24"/>
    </w:rPr>
  </w:style>
  <w:style w:type="paragraph" w:styleId="Tekstbalonia">
    <w:name w:val="Balloon Text"/>
    <w:basedOn w:val="Normal"/>
    <w:link w:val="TekstbaloniaChar"/>
    <w:rsid w:val="00E26E2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E26E2C"/>
    <w:rPr>
      <w:rFonts w:ascii="Tahoma" w:hAnsi="Tahoma" w:cs="Tahoma"/>
      <w:sz w:val="16"/>
      <w:szCs w:val="16"/>
    </w:rPr>
  </w:style>
  <w:style w:type="character" w:customStyle="1" w:styleId="st1">
    <w:name w:val="st1"/>
    <w:rsid w:val="003363EC"/>
  </w:style>
  <w:style w:type="character" w:customStyle="1" w:styleId="Naslov1Char">
    <w:name w:val="Naslov 1 Char"/>
    <w:link w:val="Naslov1"/>
    <w:uiPriority w:val="9"/>
    <w:rsid w:val="007921D9"/>
    <w:rPr>
      <w:b/>
      <w:bCs/>
      <w:kern w:val="36"/>
      <w:sz w:val="48"/>
      <w:szCs w:val="48"/>
    </w:rPr>
  </w:style>
  <w:style w:type="character" w:styleId="Istaknuto">
    <w:name w:val="Emphasis"/>
    <w:uiPriority w:val="20"/>
    <w:qFormat/>
    <w:rsid w:val="007921D9"/>
    <w:rPr>
      <w:i/>
      <w:iCs/>
    </w:rPr>
  </w:style>
  <w:style w:type="paragraph" w:customStyle="1" w:styleId="Style-1">
    <w:name w:val="Style-1"/>
    <w:rsid w:val="00844C75"/>
  </w:style>
  <w:style w:type="character" w:styleId="Nerijeenospominjanje">
    <w:name w:val="Unresolved Mention"/>
    <w:basedOn w:val="Zadanifontodlomka"/>
    <w:uiPriority w:val="99"/>
    <w:semiHidden/>
    <w:unhideWhenUsed/>
    <w:rsid w:val="004443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4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UOPazi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opazin.h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uo.pazin@hok.hr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x\Desktop\Memo%20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5C8C7-1269-4351-B12F-011D3E151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2014.dot</Template>
  <TotalTime>6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HOK</Company>
  <LinksUpToDate>false</LinksUpToDate>
  <CharactersWithSpaces>2958</CharactersWithSpaces>
  <SharedDoc>false</SharedDoc>
  <HLinks>
    <vt:vector size="6" baseType="variant">
      <vt:variant>
        <vt:i4>7929963</vt:i4>
      </vt:variant>
      <vt:variant>
        <vt:i4>0</vt:i4>
      </vt:variant>
      <vt:variant>
        <vt:i4>0</vt:i4>
      </vt:variant>
      <vt:variant>
        <vt:i4>5</vt:i4>
      </vt:variant>
      <vt:variant>
        <vt:lpwstr>http://www.uolabin.hr/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UOL Tajnik</dc:creator>
  <cp:lastModifiedBy>Udruženje obrtnika Pazin</cp:lastModifiedBy>
  <cp:revision>4</cp:revision>
  <cp:lastPrinted>2022-04-29T10:10:00Z</cp:lastPrinted>
  <dcterms:created xsi:type="dcterms:W3CDTF">2022-05-18T09:07:00Z</dcterms:created>
  <dcterms:modified xsi:type="dcterms:W3CDTF">2022-05-18T09:12:00Z</dcterms:modified>
</cp:coreProperties>
</file>